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85" w:rsidRPr="001911CD" w:rsidRDefault="00801385">
      <w:pPr>
        <w:rPr>
          <w:rFonts w:ascii="黑体" w:eastAsia="黑体" w:hAnsi="黑体"/>
          <w:sz w:val="32"/>
          <w:szCs w:val="32"/>
        </w:rPr>
      </w:pPr>
      <w:r w:rsidRPr="001911CD">
        <w:rPr>
          <w:rFonts w:ascii="黑体" w:eastAsia="黑体" w:hAnsi="黑体" w:hint="eastAsia"/>
          <w:sz w:val="32"/>
          <w:szCs w:val="32"/>
        </w:rPr>
        <w:t>附件</w:t>
      </w:r>
      <w:r w:rsidRPr="001911CD">
        <w:rPr>
          <w:rFonts w:ascii="黑体" w:eastAsia="黑体" w:hAnsi="黑体"/>
          <w:sz w:val="32"/>
          <w:szCs w:val="32"/>
        </w:rPr>
        <w:t>2</w:t>
      </w:r>
      <w:r w:rsidRPr="001911CD">
        <w:rPr>
          <w:rFonts w:ascii="黑体" w:eastAsia="黑体" w:hAnsi="黑体" w:hint="eastAsia"/>
          <w:sz w:val="32"/>
          <w:szCs w:val="32"/>
        </w:rPr>
        <w:t>：</w:t>
      </w:r>
    </w:p>
    <w:p w:rsidR="00801385" w:rsidRPr="00343726" w:rsidRDefault="00801385" w:rsidP="00343726">
      <w:pPr>
        <w:widowControl/>
        <w:jc w:val="center"/>
        <w:rPr>
          <w:rFonts w:ascii="宋体"/>
          <w:b/>
          <w:bCs/>
          <w:kern w:val="0"/>
          <w:szCs w:val="21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化工过程安全管理高级研修班学员登记表</w:t>
      </w:r>
    </w:p>
    <w:p w:rsidR="00801385" w:rsidRDefault="00801385" w:rsidP="00343726">
      <w:pPr>
        <w:widowControl/>
        <w:wordWrap w:val="0"/>
        <w:ind w:right="560"/>
        <w:jc w:val="right"/>
        <w:rPr>
          <w:rFonts w:ascii="宋体"/>
          <w:kern w:val="0"/>
          <w:sz w:val="24"/>
          <w:szCs w:val="24"/>
        </w:rPr>
      </w:pPr>
    </w:p>
    <w:p w:rsidR="00801385" w:rsidRPr="00343726" w:rsidRDefault="00801385" w:rsidP="00343726">
      <w:pPr>
        <w:widowControl/>
        <w:ind w:right="560"/>
        <w:jc w:val="right"/>
        <w:rPr>
          <w:rFonts w:ascii="宋体"/>
          <w:kern w:val="0"/>
          <w:sz w:val="24"/>
          <w:szCs w:val="24"/>
        </w:rPr>
      </w:pPr>
      <w:r w:rsidRPr="00343726">
        <w:rPr>
          <w:rFonts w:ascii="宋体" w:hAnsi="宋体" w:hint="eastAsia"/>
          <w:kern w:val="0"/>
          <w:sz w:val="24"/>
          <w:szCs w:val="24"/>
        </w:rPr>
        <w:t>填表日期：</w:t>
      </w:r>
      <w:r w:rsidRPr="00343726">
        <w:rPr>
          <w:rFonts w:ascii="宋体" w:hAnsi="宋体"/>
          <w:kern w:val="0"/>
          <w:sz w:val="24"/>
          <w:szCs w:val="24"/>
        </w:rPr>
        <w:t xml:space="preserve">    </w:t>
      </w:r>
      <w:r w:rsidRPr="00343726">
        <w:rPr>
          <w:rFonts w:ascii="宋体" w:hAnsi="宋体" w:hint="eastAsia"/>
          <w:kern w:val="0"/>
          <w:sz w:val="24"/>
          <w:szCs w:val="24"/>
        </w:rPr>
        <w:t>年</w:t>
      </w:r>
      <w:r w:rsidRPr="00343726">
        <w:rPr>
          <w:rFonts w:ascii="宋体" w:hAnsi="宋体"/>
          <w:kern w:val="0"/>
          <w:sz w:val="24"/>
          <w:szCs w:val="24"/>
        </w:rPr>
        <w:t xml:space="preserve">    </w:t>
      </w:r>
      <w:r w:rsidRPr="00343726">
        <w:rPr>
          <w:rFonts w:ascii="宋体" w:hAnsi="宋体" w:hint="eastAsia"/>
          <w:kern w:val="0"/>
          <w:sz w:val="24"/>
          <w:szCs w:val="24"/>
        </w:rPr>
        <w:t>月</w:t>
      </w:r>
      <w:r w:rsidRPr="00343726">
        <w:rPr>
          <w:rFonts w:ascii="宋体" w:hAnsi="宋体"/>
          <w:kern w:val="0"/>
          <w:sz w:val="24"/>
          <w:szCs w:val="24"/>
        </w:rPr>
        <w:t xml:space="preserve">    </w:t>
      </w:r>
      <w:r w:rsidRPr="00343726">
        <w:rPr>
          <w:rFonts w:ascii="宋体" w:hAnsi="宋体" w:hint="eastAsia"/>
          <w:kern w:val="0"/>
          <w:sz w:val="24"/>
          <w:szCs w:val="24"/>
        </w:rPr>
        <w:t>日</w:t>
      </w:r>
    </w:p>
    <w:tbl>
      <w:tblPr>
        <w:tblW w:w="9310" w:type="dxa"/>
        <w:jc w:val="center"/>
        <w:tblLayout w:type="fixed"/>
        <w:tblLook w:val="00A0"/>
      </w:tblPr>
      <w:tblGrid>
        <w:gridCol w:w="900"/>
        <w:gridCol w:w="518"/>
        <w:gridCol w:w="1821"/>
        <w:gridCol w:w="1361"/>
        <w:gridCol w:w="1474"/>
        <w:gridCol w:w="1417"/>
        <w:gridCol w:w="1819"/>
      </w:tblGrid>
      <w:tr w:rsidR="00801385" w:rsidRPr="003629D2" w:rsidTr="008A2EFB">
        <w:trPr>
          <w:trHeight w:val="810"/>
          <w:jc w:val="center"/>
        </w:trPr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21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4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19" w:type="dxa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年</w:t>
            </w:r>
            <w:r w:rsidRPr="00343726">
              <w:rPr>
                <w:rFonts w:ascii="宋体" w:hAnsi="宋体"/>
                <w:kern w:val="0"/>
                <w:sz w:val="24"/>
                <w:szCs w:val="24"/>
              </w:rPr>
              <w:t xml:space="preserve">    </w:t>
            </w: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01385" w:rsidRPr="003629D2" w:rsidTr="008A2EFB">
        <w:trPr>
          <w:trHeight w:val="794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  <w:r w:rsidRPr="00343726">
              <w:rPr>
                <w:rFonts w:ascii="Times New Roman" w:hAnsi="Times New Roman"/>
                <w:kern w:val="0"/>
                <w:sz w:val="24"/>
                <w:szCs w:val="24"/>
              </w:rPr>
              <w:t>/</w:t>
            </w: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1385" w:rsidRPr="003629D2" w:rsidTr="008A2EFB">
        <w:trPr>
          <w:trHeight w:val="938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spacing w:line="24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801385" w:rsidRPr="00343726" w:rsidRDefault="00801385" w:rsidP="008A2EFB">
            <w:pPr>
              <w:widowControl/>
              <w:ind w:firstLine="120"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1385" w:rsidRPr="003629D2" w:rsidTr="008A2EFB">
        <w:trPr>
          <w:trHeight w:val="857"/>
          <w:jc w:val="center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1385" w:rsidRPr="003629D2" w:rsidTr="008A2EFB">
        <w:trPr>
          <w:trHeight w:val="623"/>
          <w:jc w:val="center"/>
        </w:trPr>
        <w:tc>
          <w:tcPr>
            <w:tcW w:w="1418" w:type="dxa"/>
            <w:gridSpan w:val="2"/>
            <w:vMerge w:val="restart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1385" w:rsidRPr="003629D2" w:rsidTr="008A2EFB">
        <w:trPr>
          <w:trHeight w:val="679"/>
          <w:jc w:val="center"/>
        </w:trPr>
        <w:tc>
          <w:tcPr>
            <w:tcW w:w="1418" w:type="dxa"/>
            <w:gridSpan w:val="2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43726">
              <w:rPr>
                <w:rFonts w:ascii="宋体" w:hAnsi="宋体"/>
                <w:kern w:val="0"/>
                <w:sz w:val="24"/>
                <w:szCs w:val="24"/>
              </w:rPr>
              <w:t>Email</w:t>
            </w:r>
          </w:p>
        </w:tc>
        <w:tc>
          <w:tcPr>
            <w:tcW w:w="32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801385" w:rsidRPr="00343726" w:rsidRDefault="00801385" w:rsidP="008A2EFB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1385" w:rsidRPr="003629D2" w:rsidTr="001911CD">
        <w:trPr>
          <w:trHeight w:val="5655"/>
          <w:jc w:val="center"/>
        </w:trPr>
        <w:tc>
          <w:tcPr>
            <w:tcW w:w="90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工</w:t>
            </w:r>
          </w:p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作</w:t>
            </w:r>
          </w:p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经</w:t>
            </w:r>
          </w:p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01385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  <w:p w:rsidR="00801385" w:rsidRPr="00343726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1385" w:rsidRPr="00343726" w:rsidRDefault="00801385" w:rsidP="008A2EFB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801385" w:rsidRPr="003629D2" w:rsidTr="008A2EFB">
        <w:tblPrEx>
          <w:tblBorders>
            <w:top w:val="single" w:sz="18" w:space="0" w:color="auto"/>
          </w:tblBorders>
          <w:tblLook w:val="0000"/>
        </w:tblPrEx>
        <w:trPr>
          <w:trHeight w:val="100"/>
          <w:jc w:val="center"/>
        </w:trPr>
        <w:tc>
          <w:tcPr>
            <w:tcW w:w="9310" w:type="dxa"/>
            <w:gridSpan w:val="7"/>
            <w:tcBorders>
              <w:top w:val="single" w:sz="18" w:space="0" w:color="auto"/>
            </w:tcBorders>
          </w:tcPr>
          <w:p w:rsidR="00801385" w:rsidRDefault="00801385" w:rsidP="008A2EFB">
            <w:pPr>
              <w:widowControl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801385" w:rsidRDefault="00801385" w:rsidP="00682A87">
      <w:pPr>
        <w:autoSpaceDE w:val="0"/>
        <w:autoSpaceDN w:val="0"/>
        <w:adjustRightInd w:val="0"/>
        <w:spacing w:line="400" w:lineRule="exact"/>
        <w:rPr>
          <w:rFonts w:ascii="仿宋_GB2312" w:eastAsia="仿宋_GB2312"/>
          <w:sz w:val="32"/>
        </w:rPr>
        <w:sectPr w:rsidR="00801385" w:rsidSect="002C64C6">
          <w:footerReference w:type="even" r:id="rId7"/>
          <w:footerReference w:type="default" r:id="rId8"/>
          <w:pgSz w:w="11906" w:h="16838"/>
          <w:pgMar w:top="2098" w:right="1474" w:bottom="1985" w:left="1588" w:header="851" w:footer="992" w:gutter="0"/>
          <w:pgNumType w:fmt="numberInDash"/>
          <w:cols w:space="425"/>
          <w:docGrid w:type="lines" w:linePitch="312"/>
        </w:sectPr>
      </w:pPr>
    </w:p>
    <w:p w:rsidR="00801385" w:rsidRPr="00015F79" w:rsidRDefault="00801385" w:rsidP="00682A87"/>
    <w:p w:rsidR="00801385" w:rsidRPr="00343726" w:rsidRDefault="00801385" w:rsidP="00343726">
      <w:pPr>
        <w:widowControl/>
        <w:ind w:firstLine="120"/>
        <w:rPr>
          <w:rFonts w:ascii="宋体"/>
          <w:kern w:val="0"/>
          <w:sz w:val="24"/>
          <w:szCs w:val="24"/>
        </w:rPr>
      </w:pPr>
      <w:r w:rsidRPr="00343726">
        <w:rPr>
          <w:rFonts w:ascii="宋体" w:hAnsi="宋体"/>
          <w:kern w:val="0"/>
          <w:sz w:val="24"/>
          <w:szCs w:val="24"/>
        </w:rPr>
        <w:t xml:space="preserve"> </w:t>
      </w:r>
    </w:p>
    <w:p w:rsidR="00801385" w:rsidRPr="008A2EFB" w:rsidRDefault="00801385" w:rsidP="008A2EFB">
      <w:pPr>
        <w:widowControl/>
        <w:jc w:val="center"/>
        <w:rPr>
          <w:rFonts w:asci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化工过程安全管理高级研修班学员</w:t>
      </w:r>
      <w:r w:rsidRPr="008A2EFB">
        <w:rPr>
          <w:rFonts w:ascii="宋体" w:hAnsi="宋体" w:hint="eastAsia"/>
          <w:b/>
          <w:bCs/>
          <w:kern w:val="0"/>
          <w:sz w:val="36"/>
          <w:szCs w:val="36"/>
        </w:rPr>
        <w:t>回执</w:t>
      </w:r>
    </w:p>
    <w:p w:rsidR="00801385" w:rsidRPr="000B6068" w:rsidRDefault="00801385" w:rsidP="000B6068">
      <w:pPr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</w:p>
    <w:tbl>
      <w:tblPr>
        <w:tblW w:w="1326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90"/>
        <w:gridCol w:w="2835"/>
        <w:gridCol w:w="850"/>
        <w:gridCol w:w="709"/>
        <w:gridCol w:w="1984"/>
        <w:gridCol w:w="2127"/>
        <w:gridCol w:w="1417"/>
        <w:gridCol w:w="1948"/>
      </w:tblGrid>
      <w:tr w:rsidR="00801385" w:rsidRPr="003629D2" w:rsidTr="00916E28">
        <w:trPr>
          <w:trHeight w:val="680"/>
        </w:trPr>
        <w:tc>
          <w:tcPr>
            <w:tcW w:w="1390" w:type="dxa"/>
            <w:vAlign w:val="center"/>
          </w:tcPr>
          <w:p w:rsidR="00801385" w:rsidRPr="008A2EFB" w:rsidRDefault="00801385" w:rsidP="008A2EFB"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姓</w:t>
            </w:r>
            <w:r w:rsidRPr="008A2EFB"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</w:t>
            </w: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801385" w:rsidRPr="008A2EFB" w:rsidRDefault="00801385" w:rsidP="008A2EFB"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单</w:t>
            </w:r>
            <w:r w:rsidRPr="008A2EFB"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  </w:t>
            </w: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位</w:t>
            </w:r>
          </w:p>
        </w:tc>
        <w:tc>
          <w:tcPr>
            <w:tcW w:w="850" w:type="dxa"/>
            <w:vAlign w:val="center"/>
          </w:tcPr>
          <w:p w:rsidR="00801385" w:rsidRPr="008A2EFB" w:rsidRDefault="00801385" w:rsidP="008A2EFB"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709" w:type="dxa"/>
            <w:vAlign w:val="center"/>
          </w:tcPr>
          <w:p w:rsidR="00801385" w:rsidRPr="008A2EFB" w:rsidRDefault="00801385" w:rsidP="008A2EFB"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性</w:t>
            </w:r>
            <w:r w:rsidRPr="008A2EFB">
              <w:rPr>
                <w:rFonts w:ascii="宋体" w:hAnsi="宋体"/>
                <w:b/>
                <w:kern w:val="0"/>
                <w:sz w:val="28"/>
                <w:szCs w:val="28"/>
              </w:rPr>
              <w:t xml:space="preserve"> </w:t>
            </w: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别</w:t>
            </w:r>
          </w:p>
        </w:tc>
        <w:tc>
          <w:tcPr>
            <w:tcW w:w="1984" w:type="dxa"/>
            <w:vAlign w:val="center"/>
          </w:tcPr>
          <w:p w:rsidR="00801385" w:rsidRPr="008A2EFB" w:rsidRDefault="00801385" w:rsidP="008A2EFB"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2127" w:type="dxa"/>
            <w:vAlign w:val="center"/>
          </w:tcPr>
          <w:p w:rsidR="00801385" w:rsidRPr="00916E28" w:rsidRDefault="00801385" w:rsidP="000F447A">
            <w:pPr>
              <w:spacing w:line="600" w:lineRule="auto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916E28">
              <w:rPr>
                <w:rFonts w:ascii="宋体" w:hAnsi="宋体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417" w:type="dxa"/>
            <w:vAlign w:val="center"/>
          </w:tcPr>
          <w:p w:rsidR="00801385" w:rsidRPr="00916E28" w:rsidRDefault="00801385" w:rsidP="000F447A">
            <w:pPr>
              <w:spacing w:line="420" w:lineRule="exact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916E28">
              <w:rPr>
                <w:rFonts w:ascii="宋体" w:hAnsi="宋体" w:hint="eastAsia"/>
                <w:b/>
                <w:kern w:val="0"/>
                <w:sz w:val="28"/>
                <w:szCs w:val="28"/>
              </w:rPr>
              <w:t>住宿是否</w:t>
            </w:r>
          </w:p>
          <w:p w:rsidR="00801385" w:rsidRPr="00916E28" w:rsidRDefault="00801385" w:rsidP="000F447A">
            <w:pPr>
              <w:spacing w:line="420" w:lineRule="exact"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916E28">
              <w:rPr>
                <w:rFonts w:ascii="宋体" w:hAnsi="宋体" w:hint="eastAsia"/>
                <w:b/>
                <w:kern w:val="0"/>
                <w:sz w:val="28"/>
                <w:szCs w:val="28"/>
              </w:rPr>
              <w:t>需单间</w:t>
            </w:r>
          </w:p>
        </w:tc>
        <w:tc>
          <w:tcPr>
            <w:tcW w:w="1948" w:type="dxa"/>
          </w:tcPr>
          <w:p w:rsidR="00801385" w:rsidRPr="008A2EFB" w:rsidRDefault="00801385" w:rsidP="008A2EFB"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往返程时间</w:t>
            </w:r>
          </w:p>
          <w:p w:rsidR="00801385" w:rsidRPr="008A2EFB" w:rsidRDefault="00801385" w:rsidP="008A2EFB">
            <w:pPr>
              <w:widowControl/>
              <w:jc w:val="center"/>
              <w:rPr>
                <w:rFonts w:ascii="宋体"/>
                <w:b/>
                <w:kern w:val="0"/>
                <w:sz w:val="28"/>
                <w:szCs w:val="28"/>
              </w:rPr>
            </w:pPr>
            <w:r w:rsidRPr="008A2EFB">
              <w:rPr>
                <w:rFonts w:ascii="宋体" w:hAnsi="宋体" w:hint="eastAsia"/>
                <w:b/>
                <w:kern w:val="0"/>
                <w:sz w:val="28"/>
                <w:szCs w:val="28"/>
              </w:rPr>
              <w:t>和车（班）次</w:t>
            </w:r>
          </w:p>
        </w:tc>
      </w:tr>
      <w:tr w:rsidR="00801385" w:rsidRPr="003629D2" w:rsidTr="00916E28">
        <w:trPr>
          <w:trHeight w:val="680"/>
        </w:trPr>
        <w:tc>
          <w:tcPr>
            <w:tcW w:w="139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835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85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709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84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12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41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48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</w:tr>
      <w:tr w:rsidR="00801385" w:rsidRPr="003629D2" w:rsidTr="00916E28">
        <w:trPr>
          <w:trHeight w:val="680"/>
        </w:trPr>
        <w:tc>
          <w:tcPr>
            <w:tcW w:w="139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835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85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709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84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12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41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48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</w:tr>
      <w:tr w:rsidR="00801385" w:rsidRPr="003629D2" w:rsidTr="00916E28">
        <w:trPr>
          <w:trHeight w:val="680"/>
        </w:trPr>
        <w:tc>
          <w:tcPr>
            <w:tcW w:w="139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835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85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709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84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12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41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48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</w:tr>
      <w:tr w:rsidR="00801385" w:rsidRPr="003629D2" w:rsidTr="00916E28">
        <w:trPr>
          <w:trHeight w:val="680"/>
        </w:trPr>
        <w:tc>
          <w:tcPr>
            <w:tcW w:w="139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835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85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709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84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12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41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48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</w:tr>
      <w:tr w:rsidR="00801385" w:rsidRPr="003629D2" w:rsidTr="00916E28">
        <w:trPr>
          <w:trHeight w:val="680"/>
        </w:trPr>
        <w:tc>
          <w:tcPr>
            <w:tcW w:w="139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835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850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709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84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212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417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  <w:tc>
          <w:tcPr>
            <w:tcW w:w="1948" w:type="dxa"/>
          </w:tcPr>
          <w:p w:rsidR="00801385" w:rsidRPr="000B6068" w:rsidRDefault="00801385" w:rsidP="000B6068">
            <w:pPr>
              <w:adjustRightInd w:val="0"/>
              <w:snapToGrid w:val="0"/>
              <w:spacing w:line="600" w:lineRule="exact"/>
              <w:jc w:val="center"/>
              <w:rPr>
                <w:rFonts w:ascii="华文中宋" w:eastAsia="华文中宋" w:hAnsi="华文中宋"/>
                <w:bCs/>
                <w:i/>
                <w:sz w:val="30"/>
                <w:szCs w:val="30"/>
              </w:rPr>
            </w:pPr>
          </w:p>
        </w:tc>
      </w:tr>
    </w:tbl>
    <w:p w:rsidR="00801385" w:rsidRDefault="00801385">
      <w:pPr>
        <w:rPr>
          <w:rFonts w:ascii="仿宋" w:eastAsia="仿宋" w:hAnsi="仿宋"/>
          <w:sz w:val="32"/>
          <w:szCs w:val="32"/>
        </w:rPr>
      </w:pPr>
    </w:p>
    <w:p w:rsidR="00801385" w:rsidRPr="00916E28" w:rsidRDefault="00801385">
      <w:pPr>
        <w:rPr>
          <w:rFonts w:ascii="仿宋" w:eastAsia="仿宋" w:hAnsi="仿宋"/>
          <w:sz w:val="32"/>
          <w:szCs w:val="32"/>
        </w:rPr>
        <w:sectPr w:rsidR="00801385" w:rsidRPr="00916E28" w:rsidSect="00916E28">
          <w:pgSz w:w="16838" w:h="11906" w:orient="landscape"/>
          <w:pgMar w:top="1474" w:right="1985" w:bottom="1588" w:left="2098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" w:eastAsia="仿宋" w:hAnsi="仿宋" w:hint="eastAsia"/>
          <w:sz w:val="32"/>
          <w:szCs w:val="32"/>
        </w:rPr>
        <w:t>注：</w:t>
      </w:r>
      <w:r w:rsidRPr="00916E28">
        <w:rPr>
          <w:rFonts w:ascii="仿宋" w:eastAsia="仿宋" w:hAnsi="仿宋"/>
          <w:sz w:val="32"/>
          <w:szCs w:val="32"/>
        </w:rPr>
        <w:t>1.</w:t>
      </w:r>
      <w:r w:rsidRPr="00916E28">
        <w:rPr>
          <w:rFonts w:ascii="仿宋" w:eastAsia="仿宋" w:hAnsi="仿宋" w:hint="eastAsia"/>
          <w:sz w:val="32"/>
          <w:szCs w:val="32"/>
        </w:rPr>
        <w:t>此表复制有效，并注意保存通知原件。</w:t>
      </w:r>
      <w:r w:rsidRPr="00916E28">
        <w:rPr>
          <w:rFonts w:ascii="仿宋" w:eastAsia="仿宋" w:hAnsi="仿宋"/>
          <w:sz w:val="32"/>
          <w:szCs w:val="32"/>
        </w:rPr>
        <w:t>2.</w:t>
      </w:r>
      <w:r w:rsidRPr="00916E28">
        <w:rPr>
          <w:rFonts w:ascii="仿宋" w:eastAsia="仿宋" w:hAnsi="仿宋" w:hint="eastAsia"/>
          <w:sz w:val="32"/>
          <w:szCs w:val="32"/>
        </w:rPr>
        <w:t>回执表填写完整后，请发电子邮件至</w:t>
      </w:r>
      <w:r>
        <w:rPr>
          <w:rFonts w:ascii="仿宋_GB2312" w:eastAsia="仿宋_GB2312" w:hAnsi="仿宋"/>
          <w:bCs/>
          <w:sz w:val="32"/>
          <w:szCs w:val="32"/>
        </w:rPr>
        <w:t>zhouweiqi@chinasafety.gov.cn</w:t>
      </w:r>
      <w:r w:rsidRPr="00916E28">
        <w:rPr>
          <w:rFonts w:ascii="仿宋" w:eastAsia="仿宋" w:hAnsi="仿宋" w:hint="eastAsia"/>
          <w:sz w:val="32"/>
          <w:szCs w:val="32"/>
        </w:rPr>
        <w:t>或传真至</w:t>
      </w:r>
      <w:r w:rsidRPr="00F87017">
        <w:rPr>
          <w:rFonts w:ascii="仿宋_GB2312" w:eastAsia="仿宋_GB2312" w:hAnsi="仿宋"/>
          <w:bCs/>
          <w:sz w:val="32"/>
          <w:szCs w:val="32"/>
        </w:rPr>
        <w:t>010-64464310</w:t>
      </w:r>
      <w:r w:rsidRPr="00916E28">
        <w:rPr>
          <w:rFonts w:ascii="仿宋" w:eastAsia="仿宋" w:hAnsi="仿宋" w:hint="eastAsia"/>
          <w:sz w:val="32"/>
          <w:szCs w:val="32"/>
        </w:rPr>
        <w:t>。</w:t>
      </w:r>
    </w:p>
    <w:p w:rsidR="00801385" w:rsidRPr="004F7F49" w:rsidRDefault="00801385" w:rsidP="004F7F49"/>
    <w:sectPr w:rsidR="00801385" w:rsidRPr="004F7F49" w:rsidSect="00916E28"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85" w:rsidRDefault="00801385" w:rsidP="003A49AB">
      <w:r>
        <w:separator/>
      </w:r>
    </w:p>
  </w:endnote>
  <w:endnote w:type="continuationSeparator" w:id="0">
    <w:p w:rsidR="00801385" w:rsidRDefault="00801385" w:rsidP="003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Adobe 仿宋 Std R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85" w:rsidRDefault="00801385">
    <w:pPr>
      <w:pStyle w:val="Footer"/>
      <w:jc w:val="right"/>
    </w:pPr>
    <w:fldSimple w:instr=" PAGE   \* MERGEFORMAT ">
      <w:r w:rsidRPr="006B54C5">
        <w:rPr>
          <w:noProof/>
          <w:lang w:val="zh-CN"/>
        </w:rPr>
        <w:t>-</w:t>
      </w:r>
      <w:r>
        <w:rPr>
          <w:noProof/>
        </w:rPr>
        <w:t xml:space="preserve"> 2 -</w:t>
      </w:r>
    </w:fldSimple>
  </w:p>
  <w:p w:rsidR="00801385" w:rsidRDefault="008013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85" w:rsidRDefault="00801385">
    <w:pPr>
      <w:pStyle w:val="Footer"/>
      <w:jc w:val="right"/>
    </w:pPr>
    <w:fldSimple w:instr=" PAGE   \* MERGEFORMAT ">
      <w:r w:rsidRPr="006B54C5">
        <w:rPr>
          <w:noProof/>
          <w:lang w:val="zh-CN"/>
        </w:rPr>
        <w:t>-</w:t>
      </w:r>
      <w:r>
        <w:rPr>
          <w:noProof/>
        </w:rPr>
        <w:t xml:space="preserve"> 1 -</w:t>
      </w:r>
    </w:fldSimple>
  </w:p>
  <w:p w:rsidR="00801385" w:rsidRDefault="008013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85" w:rsidRDefault="00801385" w:rsidP="003A49AB">
      <w:r>
        <w:separator/>
      </w:r>
    </w:p>
  </w:footnote>
  <w:footnote w:type="continuationSeparator" w:id="0">
    <w:p w:rsidR="00801385" w:rsidRDefault="00801385" w:rsidP="003A4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C7BAF"/>
    <w:multiLevelType w:val="hybridMultilevel"/>
    <w:tmpl w:val="2D0A53B2"/>
    <w:lvl w:ilvl="0" w:tplc="775680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48E8"/>
    <w:rsid w:val="00005DA5"/>
    <w:rsid w:val="00015F79"/>
    <w:rsid w:val="0008582B"/>
    <w:rsid w:val="000A6D31"/>
    <w:rsid w:val="000B04BD"/>
    <w:rsid w:val="000B6068"/>
    <w:rsid w:val="000F447A"/>
    <w:rsid w:val="00112281"/>
    <w:rsid w:val="001704CB"/>
    <w:rsid w:val="001911CD"/>
    <w:rsid w:val="00192CDA"/>
    <w:rsid w:val="001D09AB"/>
    <w:rsid w:val="00214979"/>
    <w:rsid w:val="00277993"/>
    <w:rsid w:val="002B233B"/>
    <w:rsid w:val="002B2FB5"/>
    <w:rsid w:val="002C64C6"/>
    <w:rsid w:val="002E06A6"/>
    <w:rsid w:val="002F7681"/>
    <w:rsid w:val="00341B46"/>
    <w:rsid w:val="00343726"/>
    <w:rsid w:val="00352F9D"/>
    <w:rsid w:val="003554AC"/>
    <w:rsid w:val="003629D2"/>
    <w:rsid w:val="003752CC"/>
    <w:rsid w:val="003A49AB"/>
    <w:rsid w:val="003C366D"/>
    <w:rsid w:val="003C7FDA"/>
    <w:rsid w:val="003E26B7"/>
    <w:rsid w:val="003F1576"/>
    <w:rsid w:val="00403011"/>
    <w:rsid w:val="00441BF6"/>
    <w:rsid w:val="004473CD"/>
    <w:rsid w:val="004A6867"/>
    <w:rsid w:val="004F7F49"/>
    <w:rsid w:val="00567CE0"/>
    <w:rsid w:val="0059337B"/>
    <w:rsid w:val="006317EC"/>
    <w:rsid w:val="00682A87"/>
    <w:rsid w:val="00691A59"/>
    <w:rsid w:val="00692115"/>
    <w:rsid w:val="006B13C6"/>
    <w:rsid w:val="006B397C"/>
    <w:rsid w:val="006B54C5"/>
    <w:rsid w:val="00723275"/>
    <w:rsid w:val="00732314"/>
    <w:rsid w:val="007535CF"/>
    <w:rsid w:val="0078370F"/>
    <w:rsid w:val="007C64F1"/>
    <w:rsid w:val="007D3F6D"/>
    <w:rsid w:val="007E3200"/>
    <w:rsid w:val="007E48E8"/>
    <w:rsid w:val="00801385"/>
    <w:rsid w:val="00872B54"/>
    <w:rsid w:val="008A2EFB"/>
    <w:rsid w:val="00900771"/>
    <w:rsid w:val="00904C06"/>
    <w:rsid w:val="00916E28"/>
    <w:rsid w:val="00943A74"/>
    <w:rsid w:val="0098320B"/>
    <w:rsid w:val="009B5D84"/>
    <w:rsid w:val="00A23A9E"/>
    <w:rsid w:val="00A55577"/>
    <w:rsid w:val="00A7077E"/>
    <w:rsid w:val="00A90415"/>
    <w:rsid w:val="00AC08E2"/>
    <w:rsid w:val="00AF42B3"/>
    <w:rsid w:val="00B128A5"/>
    <w:rsid w:val="00B46D7B"/>
    <w:rsid w:val="00B71FE8"/>
    <w:rsid w:val="00BF1B48"/>
    <w:rsid w:val="00C25930"/>
    <w:rsid w:val="00C715AE"/>
    <w:rsid w:val="00CA21B0"/>
    <w:rsid w:val="00CC7566"/>
    <w:rsid w:val="00CF6F3E"/>
    <w:rsid w:val="00D10BC7"/>
    <w:rsid w:val="00D2401B"/>
    <w:rsid w:val="00D32AB3"/>
    <w:rsid w:val="00D32C6E"/>
    <w:rsid w:val="00D50AAD"/>
    <w:rsid w:val="00D60977"/>
    <w:rsid w:val="00D70D40"/>
    <w:rsid w:val="00D816B1"/>
    <w:rsid w:val="00DC463C"/>
    <w:rsid w:val="00DD14B0"/>
    <w:rsid w:val="00DD791B"/>
    <w:rsid w:val="00DE6F72"/>
    <w:rsid w:val="00F87017"/>
    <w:rsid w:val="00FC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7E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49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49AB"/>
    <w:rPr>
      <w:rFonts w:cs="Times New Roman"/>
      <w:sz w:val="18"/>
      <w:szCs w:val="18"/>
    </w:rPr>
  </w:style>
  <w:style w:type="paragraph" w:customStyle="1" w:styleId="Char">
    <w:name w:val="Char"/>
    <w:basedOn w:val="Normal"/>
    <w:uiPriority w:val="99"/>
    <w:rsid w:val="00943A74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p0">
    <w:name w:val="p0"/>
    <w:basedOn w:val="Normal"/>
    <w:uiPriority w:val="99"/>
    <w:rsid w:val="00343726"/>
    <w:pPr>
      <w:widowControl/>
    </w:pPr>
    <w:rPr>
      <w:rFonts w:ascii="Times New Roman" w:hAnsi="Times New Roman"/>
      <w:kern w:val="0"/>
      <w:szCs w:val="21"/>
    </w:rPr>
  </w:style>
  <w:style w:type="paragraph" w:styleId="ListParagraph">
    <w:name w:val="List Paragraph"/>
    <w:basedOn w:val="Normal"/>
    <w:uiPriority w:val="99"/>
    <w:qFormat/>
    <w:rsid w:val="00341B46"/>
    <w:pPr>
      <w:ind w:firstLineChars="200" w:firstLine="420"/>
    </w:pPr>
  </w:style>
  <w:style w:type="paragraph" w:customStyle="1" w:styleId="Char1">
    <w:name w:val="Char1"/>
    <w:basedOn w:val="Normal"/>
    <w:uiPriority w:val="99"/>
    <w:rsid w:val="00682A87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5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3</Pages>
  <Words>52</Words>
  <Characters>302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微软用户</cp:lastModifiedBy>
  <cp:revision>10</cp:revision>
  <dcterms:created xsi:type="dcterms:W3CDTF">2014-05-12T10:25:00Z</dcterms:created>
  <dcterms:modified xsi:type="dcterms:W3CDTF">2014-05-16T06:52:00Z</dcterms:modified>
</cp:coreProperties>
</file>