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42" w:rsidRPr="001911CD" w:rsidRDefault="00441342">
      <w:pPr>
        <w:rPr>
          <w:rFonts w:ascii="黑体" w:eastAsia="黑体" w:hAnsi="黑体"/>
          <w:sz w:val="32"/>
          <w:szCs w:val="32"/>
        </w:rPr>
      </w:pPr>
      <w:r w:rsidRPr="001911CD">
        <w:rPr>
          <w:rFonts w:ascii="黑体" w:eastAsia="黑体" w:hAnsi="黑体" w:hint="eastAsia"/>
          <w:sz w:val="32"/>
          <w:szCs w:val="32"/>
        </w:rPr>
        <w:t>附件</w:t>
      </w:r>
      <w:r w:rsidRPr="001911CD">
        <w:rPr>
          <w:rFonts w:ascii="黑体" w:eastAsia="黑体" w:hAnsi="黑体"/>
          <w:sz w:val="32"/>
          <w:szCs w:val="32"/>
        </w:rPr>
        <w:t>3</w:t>
      </w:r>
      <w:r w:rsidRPr="001911CD">
        <w:rPr>
          <w:rFonts w:ascii="黑体" w:eastAsia="黑体" w:hAnsi="黑体" w:hint="eastAsia"/>
          <w:sz w:val="32"/>
          <w:szCs w:val="32"/>
        </w:rPr>
        <w:t>：</w:t>
      </w:r>
    </w:p>
    <w:p w:rsidR="00441342" w:rsidRPr="006B397C" w:rsidRDefault="00441342" w:rsidP="006B397C">
      <w:pPr>
        <w:snapToGrid w:val="0"/>
        <w:spacing w:line="600" w:lineRule="atLeas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6B397C">
        <w:rPr>
          <w:rFonts w:ascii="Times New Roman" w:eastAsia="华文中宋" w:hAnsi="Times New Roman" w:hint="eastAsia"/>
          <w:b/>
          <w:sz w:val="36"/>
          <w:szCs w:val="36"/>
        </w:rPr>
        <w:t>国外部分专家简介</w:t>
      </w:r>
    </w:p>
    <w:p w:rsidR="00441342" w:rsidRPr="006B397C" w:rsidRDefault="00441342" w:rsidP="00036857">
      <w:pPr>
        <w:snapToGrid w:val="0"/>
        <w:spacing w:line="600" w:lineRule="atLeast"/>
        <w:ind w:firstLineChars="850" w:firstLine="31680"/>
        <w:rPr>
          <w:rFonts w:ascii="Times New Roman" w:eastAsia="华文中宋" w:hAnsi="Times New Roman"/>
          <w:b/>
          <w:sz w:val="36"/>
          <w:szCs w:val="36"/>
        </w:rPr>
      </w:pPr>
    </w:p>
    <w:p w:rsidR="00441342" w:rsidRPr="006B397C" w:rsidRDefault="00441342" w:rsidP="00036857">
      <w:pPr>
        <w:snapToGrid w:val="0"/>
        <w:spacing w:line="600" w:lineRule="atLeas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6B397C">
        <w:rPr>
          <w:rFonts w:ascii="Times New Roman" w:eastAsia="黑体" w:hAnsi="Times New Roman" w:hint="eastAsia"/>
          <w:sz w:val="32"/>
          <w:szCs w:val="32"/>
        </w:rPr>
        <w:t>一、理查德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黑体" w:hAnsi="Times New Roman" w:hint="eastAsia"/>
          <w:sz w:val="32"/>
          <w:szCs w:val="32"/>
        </w:rPr>
        <w:t>高兰</w:t>
      </w:r>
    </w:p>
    <w:p w:rsidR="00441342" w:rsidRPr="006B397C" w:rsidRDefault="00441342" w:rsidP="00036857">
      <w:pPr>
        <w:snapToGrid w:val="0"/>
        <w:spacing w:line="600" w:lineRule="atLeast"/>
        <w:ind w:firstLineChars="177" w:firstLine="31680"/>
        <w:rPr>
          <w:rFonts w:ascii="Times New Roman" w:eastAsia="仿宋_GB2312" w:hAnsi="Times New Roman"/>
          <w:sz w:val="32"/>
          <w:szCs w:val="32"/>
        </w:rPr>
      </w:pPr>
      <w:r w:rsidRPr="006B397C">
        <w:rPr>
          <w:rFonts w:ascii="Times New Roman" w:eastAsia="仿宋_GB2312" w:hAnsi="Times New Roman" w:hint="eastAsia"/>
          <w:sz w:val="32"/>
          <w:szCs w:val="32"/>
        </w:rPr>
        <w:t>理查德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仿宋_GB2312" w:hAnsi="Times New Roman" w:hint="eastAsia"/>
          <w:sz w:val="32"/>
          <w:szCs w:val="32"/>
        </w:rPr>
        <w:t>高兰是欧洲过程安全中心（</w:t>
      </w:r>
      <w:r w:rsidRPr="006B397C">
        <w:rPr>
          <w:rFonts w:ascii="Times New Roman" w:eastAsia="仿宋_GB2312" w:hAnsi="Times New Roman"/>
          <w:sz w:val="32"/>
          <w:szCs w:val="32"/>
        </w:rPr>
        <w:t>EPSC</w:t>
      </w:r>
      <w:r w:rsidRPr="006B397C">
        <w:rPr>
          <w:rFonts w:ascii="Times New Roman" w:eastAsia="仿宋_GB2312" w:hAnsi="Times New Roman" w:hint="eastAsia"/>
          <w:sz w:val="32"/>
          <w:szCs w:val="32"/>
        </w:rPr>
        <w:t>）的创始成员，</w:t>
      </w:r>
      <w:r w:rsidRPr="006B397C">
        <w:rPr>
          <w:rFonts w:ascii="Times New Roman" w:eastAsia="仿宋_GB2312" w:hAnsi="Times New Roman"/>
          <w:sz w:val="32"/>
          <w:szCs w:val="32"/>
        </w:rPr>
        <w:t>1996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年至</w:t>
      </w:r>
      <w:r w:rsidRPr="006B397C">
        <w:rPr>
          <w:rFonts w:ascii="Times New Roman" w:eastAsia="仿宋_GB2312" w:hAnsi="Times New Roman"/>
          <w:sz w:val="32"/>
          <w:szCs w:val="32"/>
        </w:rPr>
        <w:t>2003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年担任过欧洲过程安全中心（</w:t>
      </w:r>
      <w:r w:rsidRPr="006B397C">
        <w:rPr>
          <w:rFonts w:ascii="Times New Roman" w:eastAsia="仿宋_GB2312" w:hAnsi="Times New Roman"/>
          <w:sz w:val="32"/>
          <w:szCs w:val="32"/>
        </w:rPr>
        <w:t>EPSC</w:t>
      </w:r>
      <w:r w:rsidRPr="006B397C">
        <w:rPr>
          <w:rFonts w:ascii="Times New Roman" w:eastAsia="仿宋_GB2312" w:hAnsi="Times New Roman" w:hint="eastAsia"/>
          <w:sz w:val="32"/>
          <w:szCs w:val="32"/>
        </w:rPr>
        <w:t>）管理委员会成员，</w:t>
      </w:r>
      <w:r w:rsidRPr="006B397C">
        <w:rPr>
          <w:rFonts w:ascii="Times New Roman" w:eastAsia="仿宋_GB2312" w:hAnsi="Times New Roman"/>
          <w:sz w:val="32"/>
          <w:szCs w:val="32"/>
        </w:rPr>
        <w:t>2004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年以来，担任该中心技术主任。他还曾担任欧洲化工联合会（</w:t>
      </w:r>
      <w:r w:rsidRPr="006B397C">
        <w:rPr>
          <w:rFonts w:ascii="Times New Roman" w:eastAsia="仿宋_GB2312" w:hAnsi="Times New Roman"/>
          <w:sz w:val="32"/>
          <w:szCs w:val="32"/>
        </w:rPr>
        <w:t>CEFIC</w:t>
      </w:r>
      <w:r w:rsidRPr="006B397C">
        <w:rPr>
          <w:rFonts w:ascii="Times New Roman" w:eastAsia="仿宋_GB2312" w:hAnsi="Times New Roman" w:hint="eastAsia"/>
          <w:sz w:val="32"/>
          <w:szCs w:val="32"/>
        </w:rPr>
        <w:t>）重大危险组主席。由于在本质安全过程设计领域的杰出成就</w:t>
      </w:r>
      <w:r w:rsidRPr="006B397C">
        <w:rPr>
          <w:rFonts w:ascii="Times New Roman" w:eastAsia="仿宋_GB2312" w:hAnsi="Times New Roman"/>
          <w:sz w:val="32"/>
          <w:szCs w:val="32"/>
        </w:rPr>
        <w:t>2004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年获化学工程师学会（</w:t>
      </w:r>
      <w:r w:rsidRPr="006B397C">
        <w:rPr>
          <w:rFonts w:ascii="Times New Roman" w:eastAsia="仿宋_GB2312" w:hAnsi="Times New Roman"/>
          <w:sz w:val="32"/>
          <w:szCs w:val="32"/>
        </w:rPr>
        <w:t>IChemE</w:t>
      </w:r>
      <w:r w:rsidRPr="006B397C">
        <w:rPr>
          <w:rFonts w:ascii="Times New Roman" w:eastAsia="仿宋_GB2312" w:hAnsi="Times New Roman" w:hint="eastAsia"/>
          <w:sz w:val="32"/>
          <w:szCs w:val="32"/>
        </w:rPr>
        <w:t>）弗兰克林奖。</w:t>
      </w:r>
    </w:p>
    <w:p w:rsidR="00441342" w:rsidRPr="006B397C" w:rsidRDefault="00441342" w:rsidP="00036857">
      <w:pPr>
        <w:snapToGrid w:val="0"/>
        <w:spacing w:line="600" w:lineRule="atLeast"/>
        <w:ind w:firstLineChars="177" w:firstLine="31680"/>
        <w:rPr>
          <w:rFonts w:ascii="Times New Roman" w:eastAsia="仿宋_GB2312" w:hAnsi="Times New Roman"/>
          <w:sz w:val="32"/>
          <w:szCs w:val="32"/>
        </w:rPr>
      </w:pPr>
      <w:r w:rsidRPr="006B397C">
        <w:rPr>
          <w:rFonts w:ascii="Times New Roman" w:eastAsia="仿宋_GB2312" w:hAnsi="Times New Roman" w:hint="eastAsia"/>
          <w:sz w:val="32"/>
          <w:szCs w:val="32"/>
        </w:rPr>
        <w:t>理查德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仿宋_GB2312" w:hAnsi="Times New Roman" w:hint="eastAsia"/>
          <w:sz w:val="32"/>
          <w:szCs w:val="32"/>
        </w:rPr>
        <w:t>高兰曾长期在陶氏化学公司任职，先后担任陶氏化学公司欧洲分公司过程安全经理，陶氏化学公司总部过程安全管理部门助理，陶氏益农公司过程安全技术小组组长。帮助该公司建立并管理陶氏化学欧洲分公司环境健康安全审核流程，开发危险与可操作性研究培训项目。</w:t>
      </w:r>
    </w:p>
    <w:p w:rsidR="00441342" w:rsidRPr="006B397C" w:rsidRDefault="00441342" w:rsidP="00036857">
      <w:pPr>
        <w:snapToGrid w:val="0"/>
        <w:spacing w:line="56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6B397C">
        <w:rPr>
          <w:rFonts w:ascii="Times New Roman" w:eastAsia="黑体" w:hAnsi="Times New Roman" w:hint="eastAsia"/>
          <w:sz w:val="32"/>
          <w:szCs w:val="32"/>
        </w:rPr>
        <w:t>二、玛利亚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黑体" w:hAnsi="Times New Roman" w:hint="eastAsia"/>
          <w:sz w:val="32"/>
          <w:szCs w:val="32"/>
        </w:rPr>
        <w:t>斯坦格尔简历</w:t>
      </w:r>
    </w:p>
    <w:p w:rsidR="00441342" w:rsidRPr="006B397C" w:rsidRDefault="00441342" w:rsidP="00036857">
      <w:pPr>
        <w:tabs>
          <w:tab w:val="left" w:pos="0"/>
          <w:tab w:val="left" w:pos="709"/>
        </w:tabs>
        <w:snapToGrid w:val="0"/>
        <w:spacing w:line="560" w:lineRule="exact"/>
        <w:ind w:leftChars="-1" w:left="31680" w:firstLineChars="200" w:firstLine="31680"/>
        <w:rPr>
          <w:rFonts w:ascii="Times New Roman" w:eastAsia="仿宋_GB2312" w:hAnsi="Times New Roman"/>
          <w:sz w:val="32"/>
          <w:szCs w:val="32"/>
        </w:rPr>
      </w:pPr>
      <w:r w:rsidRPr="006B397C">
        <w:rPr>
          <w:rFonts w:ascii="Times New Roman" w:eastAsia="仿宋_GB2312" w:hAnsi="Times New Roman" w:hint="eastAsia"/>
          <w:sz w:val="32"/>
          <w:szCs w:val="32"/>
        </w:rPr>
        <w:t>玛利亚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仿宋_GB2312" w:hAnsi="Times New Roman" w:hint="eastAsia"/>
          <w:sz w:val="32"/>
          <w:szCs w:val="32"/>
        </w:rPr>
        <w:t>斯坦格尔是《塞维索指令</w:t>
      </w:r>
      <w:r w:rsidRPr="006B397C">
        <w:rPr>
          <w:rFonts w:ascii="Times New Roman" w:eastAsia="仿宋_GB2312" w:hAnsi="Times New Roman"/>
          <w:sz w:val="32"/>
          <w:szCs w:val="32"/>
        </w:rPr>
        <w:t>I/II/III</w:t>
      </w:r>
      <w:r w:rsidRPr="006B397C">
        <w:rPr>
          <w:rFonts w:ascii="Times New Roman" w:eastAsia="仿宋_GB2312" w:hAnsi="Times New Roman" w:hint="eastAsia"/>
          <w:sz w:val="32"/>
          <w:szCs w:val="32"/>
        </w:rPr>
        <w:t>》谈判的前奥地利国家代表，全程参与《塞维索指令</w:t>
      </w:r>
      <w:r w:rsidRPr="006B397C">
        <w:rPr>
          <w:rFonts w:ascii="Times New Roman" w:eastAsia="仿宋_GB2312" w:hAnsi="Times New Roman"/>
          <w:sz w:val="32"/>
          <w:szCs w:val="32"/>
        </w:rPr>
        <w:t>I/II/III</w:t>
      </w:r>
      <w:r w:rsidRPr="006B397C">
        <w:rPr>
          <w:rFonts w:ascii="Times New Roman" w:eastAsia="仿宋_GB2312" w:hAnsi="Times New Roman" w:hint="eastAsia"/>
          <w:sz w:val="32"/>
          <w:szCs w:val="32"/>
        </w:rPr>
        <w:t>》的立法过程。她曾是奥地利起草化学法规的负责人，是欧洲重大基础设施保护项目的前奥地利国家代表，也是行政性法规事务的专家和项目管理者。</w:t>
      </w:r>
      <w:r w:rsidRPr="006B397C">
        <w:rPr>
          <w:rFonts w:ascii="Times New Roman" w:eastAsia="仿宋_GB2312" w:hAnsi="Times New Roman"/>
          <w:sz w:val="32"/>
          <w:szCs w:val="32"/>
        </w:rPr>
        <w:t>2002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</w:t>
      </w:r>
      <w:r w:rsidRPr="006B397C">
        <w:rPr>
          <w:rFonts w:ascii="Times New Roman" w:eastAsia="仿宋_GB2312" w:hAnsi="Times New Roman"/>
          <w:sz w:val="32"/>
          <w:szCs w:val="32"/>
        </w:rPr>
        <w:t>1</w:t>
      </w:r>
      <w:r w:rsidRPr="006B397C">
        <w:rPr>
          <w:rFonts w:ascii="Times New Roman" w:eastAsia="仿宋_GB2312" w:hAnsi="Times New Roman" w:hint="eastAsia"/>
          <w:sz w:val="32"/>
          <w:szCs w:val="32"/>
        </w:rPr>
        <w:t>月至</w:t>
      </w:r>
      <w:r w:rsidRPr="006B397C">
        <w:rPr>
          <w:rFonts w:ascii="Times New Roman" w:eastAsia="仿宋_GB2312" w:hAnsi="Times New Roman"/>
          <w:sz w:val="32"/>
          <w:szCs w:val="32"/>
        </w:rPr>
        <w:t>2010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</w:t>
      </w:r>
      <w:r w:rsidRPr="006B397C">
        <w:rPr>
          <w:rFonts w:ascii="Times New Roman" w:eastAsia="仿宋_GB2312" w:hAnsi="Times New Roman"/>
          <w:sz w:val="32"/>
          <w:szCs w:val="32"/>
        </w:rPr>
        <w:t>7</w:t>
      </w:r>
      <w:r w:rsidRPr="006B397C">
        <w:rPr>
          <w:rFonts w:ascii="Times New Roman" w:eastAsia="仿宋_GB2312" w:hAnsi="Times New Roman" w:hint="eastAsia"/>
          <w:sz w:val="32"/>
          <w:szCs w:val="32"/>
        </w:rPr>
        <w:t>月，她在奥地利格拉茨施蒂里亚区政府工作，担任欧洲事务管理和协调负责人，期间在</w:t>
      </w:r>
      <w:r w:rsidRPr="006B397C">
        <w:rPr>
          <w:rFonts w:ascii="Times New Roman" w:eastAsia="仿宋_GB2312" w:hAnsi="Times New Roman"/>
          <w:sz w:val="32"/>
          <w:szCs w:val="32"/>
        </w:rPr>
        <w:t>2006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年至</w:t>
      </w:r>
      <w:r w:rsidRPr="006B397C">
        <w:rPr>
          <w:rFonts w:ascii="Times New Roman" w:eastAsia="仿宋_GB2312" w:hAnsi="Times New Roman"/>
          <w:sz w:val="32"/>
          <w:szCs w:val="32"/>
        </w:rPr>
        <w:t>2008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年担任欧洲委员会评估专家。</w:t>
      </w:r>
    </w:p>
    <w:p w:rsidR="00441342" w:rsidRPr="006B397C" w:rsidRDefault="00441342" w:rsidP="00036857">
      <w:pPr>
        <w:snapToGrid w:val="0"/>
        <w:spacing w:line="56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6B397C">
        <w:rPr>
          <w:rFonts w:ascii="Times New Roman" w:eastAsia="黑体" w:hAnsi="Times New Roman" w:hint="eastAsia"/>
          <w:sz w:val="32"/>
          <w:szCs w:val="32"/>
        </w:rPr>
        <w:t>三、汉努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黑体" w:hAnsi="Times New Roman" w:hint="eastAsia"/>
          <w:sz w:val="32"/>
          <w:szCs w:val="32"/>
        </w:rPr>
        <w:t>阿伦</w:t>
      </w:r>
    </w:p>
    <w:p w:rsidR="00441342" w:rsidRPr="006B397C" w:rsidRDefault="00441342" w:rsidP="00036857">
      <w:pPr>
        <w:snapToGrid w:val="0"/>
        <w:spacing w:line="600" w:lineRule="atLeast"/>
        <w:ind w:firstLineChars="177" w:firstLine="31680"/>
        <w:rPr>
          <w:rFonts w:ascii="Times New Roman" w:eastAsia="仿宋_GB2312" w:hAnsi="Times New Roman"/>
          <w:sz w:val="32"/>
          <w:szCs w:val="32"/>
        </w:rPr>
      </w:pPr>
      <w:r w:rsidRPr="006B397C">
        <w:rPr>
          <w:rFonts w:ascii="Times New Roman" w:eastAsia="仿宋_GB2312" w:hAnsi="Times New Roman" w:hint="eastAsia"/>
          <w:sz w:val="32"/>
          <w:szCs w:val="32"/>
        </w:rPr>
        <w:t>汉努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仿宋_GB2312" w:hAnsi="Times New Roman" w:hint="eastAsia"/>
          <w:sz w:val="32"/>
          <w:szCs w:val="32"/>
        </w:rPr>
        <w:t>阿伦毕业于赫尔辛基科技大学化学工程专业，在化工安全、重大事故预防、劳动监察、风险评估和职业安全健康培训等领域具有专业经验，曾参与欧盟指令、标准以及国家层面的立法和指南的制定过程。</w:t>
      </w:r>
      <w:r w:rsidRPr="006B397C">
        <w:rPr>
          <w:rFonts w:ascii="Times New Roman" w:eastAsia="仿宋_GB2312" w:hAnsi="Times New Roman"/>
          <w:sz w:val="32"/>
          <w:szCs w:val="32"/>
        </w:rPr>
        <w:t>1993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年至</w:t>
      </w:r>
      <w:r w:rsidRPr="006B397C">
        <w:rPr>
          <w:rFonts w:ascii="Times New Roman" w:eastAsia="仿宋_GB2312" w:hAnsi="Times New Roman"/>
          <w:sz w:val="32"/>
          <w:szCs w:val="32"/>
        </w:rPr>
        <w:t>2013</w:t>
      </w:r>
      <w:r w:rsidRPr="006B397C">
        <w:rPr>
          <w:rFonts w:ascii="Times New Roman" w:eastAsia="仿宋_GB2312" w:hAnsi="Times New Roman" w:hint="eastAsia"/>
          <w:sz w:val="32"/>
          <w:szCs w:val="32"/>
        </w:rPr>
        <w:t>年间，作为欧盟主管委员会</w:t>
      </w:r>
      <w:r w:rsidRPr="006B397C">
        <w:rPr>
          <w:rFonts w:ascii="Times New Roman" w:eastAsia="仿宋_GB2312" w:hAnsi="Times New Roman"/>
          <w:sz w:val="32"/>
          <w:szCs w:val="32"/>
        </w:rPr>
        <w:t>(EU-Committee of Competent Authorities)</w:t>
      </w:r>
      <w:r w:rsidRPr="006B397C">
        <w:rPr>
          <w:rFonts w:ascii="Times New Roman" w:eastAsia="仿宋_GB2312" w:hAnsi="Times New Roman" w:hint="eastAsia"/>
          <w:sz w:val="32"/>
          <w:szCs w:val="32"/>
        </w:rPr>
        <w:t>成员，负责赛维所指令实施工作。</w:t>
      </w:r>
    </w:p>
    <w:p w:rsidR="00441342" w:rsidRPr="006B397C" w:rsidRDefault="00441342" w:rsidP="00036857">
      <w:pPr>
        <w:snapToGrid w:val="0"/>
        <w:spacing w:line="56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6B397C">
        <w:rPr>
          <w:rFonts w:ascii="Times New Roman" w:eastAsia="黑体" w:hAnsi="Times New Roman" w:hint="eastAsia"/>
          <w:sz w:val="32"/>
          <w:szCs w:val="32"/>
        </w:rPr>
        <w:t>四、约翰内斯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黑体" w:hAnsi="Times New Roman" w:hint="eastAsia"/>
          <w:sz w:val="32"/>
          <w:szCs w:val="32"/>
        </w:rPr>
        <w:t>亨利克斯</w:t>
      </w:r>
    </w:p>
    <w:p w:rsidR="00441342" w:rsidRPr="006B397C" w:rsidRDefault="00441342" w:rsidP="00036857">
      <w:pPr>
        <w:snapToGrid w:val="0"/>
        <w:spacing w:line="600" w:lineRule="atLeast"/>
        <w:ind w:firstLineChars="200" w:firstLine="31680"/>
        <w:rPr>
          <w:rFonts w:eastAsia="华文中宋"/>
          <w:b/>
          <w:sz w:val="36"/>
          <w:szCs w:val="36"/>
        </w:rPr>
      </w:pPr>
      <w:r w:rsidRPr="006B397C">
        <w:rPr>
          <w:rFonts w:ascii="Times New Roman" w:eastAsia="仿宋_GB2312" w:hAnsi="Times New Roman" w:hint="eastAsia"/>
          <w:sz w:val="32"/>
          <w:szCs w:val="32"/>
        </w:rPr>
        <w:t>约翰内斯</w:t>
      </w:r>
      <w:r w:rsidRPr="006B397C">
        <w:rPr>
          <w:rFonts w:ascii="Times New Roman" w:eastAsia="仿宋_GB2312" w:hAnsi="Times New Roman"/>
          <w:sz w:val="32"/>
          <w:szCs w:val="32"/>
        </w:rPr>
        <w:t>•</w:t>
      </w:r>
      <w:r w:rsidRPr="006B397C">
        <w:rPr>
          <w:rFonts w:ascii="Times New Roman" w:eastAsia="仿宋_GB2312" w:hAnsi="Times New Roman" w:hint="eastAsia"/>
          <w:sz w:val="32"/>
          <w:szCs w:val="32"/>
        </w:rPr>
        <w:t>亨利克斯先后就职于国际劳工组织，禁止化学武器组织，欧盟委员会，荷兰劳动监察局，德国保险学研究及保险机构联合会等组织和机构，在化工、环境卫生、工业安全、风险管理等领域具有丰富经验。</w:t>
      </w:r>
    </w:p>
    <w:p w:rsidR="00441342" w:rsidRDefault="00441342" w:rsidP="002C64C6">
      <w:pPr>
        <w:widowControl/>
        <w:spacing w:line="360" w:lineRule="auto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441342" w:rsidRDefault="00441342" w:rsidP="002C64C6">
      <w:pPr>
        <w:widowControl/>
        <w:spacing w:line="360" w:lineRule="auto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441342" w:rsidRDefault="00441342" w:rsidP="002C64C6">
      <w:pPr>
        <w:widowControl/>
        <w:spacing w:line="360" w:lineRule="auto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tbl>
      <w:tblPr>
        <w:tblW w:w="9120" w:type="dxa"/>
        <w:tblInd w:w="14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20"/>
      </w:tblGrid>
      <w:tr w:rsidR="00441342" w:rsidRPr="00C1402B" w:rsidTr="007E3200">
        <w:trPr>
          <w:trHeight w:val="1056"/>
        </w:trPr>
        <w:tc>
          <w:tcPr>
            <w:tcW w:w="9120" w:type="dxa"/>
            <w:tcBorders>
              <w:top w:val="single" w:sz="12" w:space="0" w:color="auto"/>
            </w:tcBorders>
          </w:tcPr>
          <w:p w:rsidR="00441342" w:rsidRPr="00C1402B" w:rsidRDefault="00441342" w:rsidP="00441342">
            <w:pPr>
              <w:spacing w:line="460" w:lineRule="exact"/>
              <w:ind w:firstLineChars="50" w:firstLine="31680"/>
              <w:rPr>
                <w:rFonts w:ascii="仿宋_GB2312" w:eastAsia="仿宋_GB2312" w:hAnsi="仿宋"/>
                <w:sz w:val="32"/>
                <w:szCs w:val="32"/>
              </w:rPr>
            </w:pP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抄报：孙华山副局长。</w:t>
            </w:r>
          </w:p>
          <w:p w:rsidR="00441342" w:rsidRPr="00C1402B" w:rsidRDefault="00441342" w:rsidP="00441342">
            <w:pPr>
              <w:spacing w:line="460" w:lineRule="exact"/>
              <w:ind w:leftChars="50" w:left="31680" w:hangingChars="300" w:firstLine="31680"/>
              <w:rPr>
                <w:rFonts w:ascii="仿宋_GB2312" w:eastAsia="仿宋_GB2312" w:hAnsi="仿宋"/>
                <w:sz w:val="32"/>
                <w:szCs w:val="32"/>
              </w:rPr>
            </w:pP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抄送：</w:t>
            </w:r>
            <w:r w:rsidRPr="007535CF">
              <w:rPr>
                <w:rFonts w:ascii="仿宋" w:eastAsia="仿宋" w:hAnsi="仿宋" w:hint="eastAsia"/>
                <w:sz w:val="32"/>
                <w:szCs w:val="32"/>
              </w:rPr>
              <w:t>国家安全监管总局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国际合作司、人事司、监管三司，应急指挥中心，培训中心、宣教中心。</w:t>
            </w:r>
          </w:p>
          <w:p w:rsidR="00441342" w:rsidRPr="00C1402B" w:rsidRDefault="00441342" w:rsidP="00441342">
            <w:pPr>
              <w:ind w:leftChars="-15" w:left="31680" w:firstLineChars="1650" w:firstLine="31680"/>
              <w:rPr>
                <w:rFonts w:ascii="仿宋_GB2312" w:eastAsia="仿宋_GB2312" w:hAnsi="仿宋"/>
                <w:sz w:val="32"/>
                <w:szCs w:val="32"/>
              </w:rPr>
            </w:pP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存档（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>4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份），共印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>300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份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 xml:space="preserve">       </w:t>
            </w:r>
          </w:p>
        </w:tc>
      </w:tr>
      <w:tr w:rsidR="00441342" w:rsidRPr="00C1402B" w:rsidTr="007E3200">
        <w:trPr>
          <w:trHeight w:val="510"/>
        </w:trPr>
        <w:tc>
          <w:tcPr>
            <w:tcW w:w="9120" w:type="dxa"/>
            <w:tcBorders>
              <w:bottom w:val="single" w:sz="12" w:space="0" w:color="auto"/>
            </w:tcBorders>
          </w:tcPr>
          <w:p w:rsidR="00441342" w:rsidRPr="00C1402B" w:rsidRDefault="00441342" w:rsidP="00441342">
            <w:pPr>
              <w:ind w:leftChars="-15" w:left="31680" w:firstLineChars="50" w:firstLine="31680"/>
              <w:rPr>
                <w:rFonts w:ascii="仿宋_GB2312" w:eastAsia="仿宋_GB2312" w:hAnsi="仿宋"/>
                <w:sz w:val="32"/>
                <w:szCs w:val="32"/>
              </w:rPr>
            </w:pP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中国化学品安全协会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 xml:space="preserve">                 2014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>5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Pr="00C1402B">
              <w:rPr>
                <w:rFonts w:ascii="仿宋_GB2312" w:eastAsia="仿宋_GB2312" w:hAnsi="仿宋"/>
                <w:sz w:val="32"/>
                <w:szCs w:val="32"/>
              </w:rPr>
              <w:t>12</w:t>
            </w:r>
            <w:r w:rsidRPr="00C1402B">
              <w:rPr>
                <w:rFonts w:ascii="仿宋_GB2312" w:eastAsia="仿宋_GB2312" w:hAnsi="仿宋" w:hint="eastAsia"/>
                <w:sz w:val="32"/>
                <w:szCs w:val="32"/>
              </w:rPr>
              <w:t>日印发</w:t>
            </w:r>
          </w:p>
        </w:tc>
      </w:tr>
    </w:tbl>
    <w:p w:rsidR="00441342" w:rsidRPr="002C64C6" w:rsidRDefault="00441342" w:rsidP="006B3CCE"/>
    <w:sectPr w:rsidR="00441342" w:rsidRPr="002C64C6" w:rsidSect="00916E2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42" w:rsidRDefault="00441342" w:rsidP="003A49AB">
      <w:r>
        <w:separator/>
      </w:r>
    </w:p>
  </w:endnote>
  <w:endnote w:type="continuationSeparator" w:id="0">
    <w:p w:rsidR="00441342" w:rsidRDefault="00441342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42" w:rsidRDefault="00441342">
    <w:pPr>
      <w:pStyle w:val="Footer"/>
      <w:jc w:val="right"/>
    </w:pPr>
    <w:fldSimple w:instr=" PAGE   \* MERGEFORMAT ">
      <w:r w:rsidRPr="006B3CCE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441342" w:rsidRDefault="004413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42" w:rsidRDefault="00441342">
    <w:pPr>
      <w:pStyle w:val="Footer"/>
      <w:jc w:val="right"/>
    </w:pPr>
    <w:fldSimple w:instr=" PAGE   \* MERGEFORMAT ">
      <w:r w:rsidRPr="006B3CCE">
        <w:rPr>
          <w:noProof/>
          <w:lang w:val="zh-CN"/>
        </w:rPr>
        <w:t>-</w:t>
      </w:r>
      <w:r>
        <w:rPr>
          <w:noProof/>
        </w:rPr>
        <w:t xml:space="preserve"> 3 -</w:t>
      </w:r>
    </w:fldSimple>
  </w:p>
  <w:p w:rsidR="00441342" w:rsidRDefault="00441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42" w:rsidRDefault="00441342" w:rsidP="003A49AB">
      <w:r>
        <w:separator/>
      </w:r>
    </w:p>
  </w:footnote>
  <w:footnote w:type="continuationSeparator" w:id="0">
    <w:p w:rsidR="00441342" w:rsidRDefault="00441342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15F79"/>
    <w:rsid w:val="00036857"/>
    <w:rsid w:val="0008582B"/>
    <w:rsid w:val="000A6D31"/>
    <w:rsid w:val="000B04BD"/>
    <w:rsid w:val="000B6068"/>
    <w:rsid w:val="000F447A"/>
    <w:rsid w:val="00112281"/>
    <w:rsid w:val="001704CB"/>
    <w:rsid w:val="0018651B"/>
    <w:rsid w:val="001911CD"/>
    <w:rsid w:val="00192CDA"/>
    <w:rsid w:val="001D09AB"/>
    <w:rsid w:val="00214979"/>
    <w:rsid w:val="00277993"/>
    <w:rsid w:val="002B233B"/>
    <w:rsid w:val="002C64C6"/>
    <w:rsid w:val="002E06A6"/>
    <w:rsid w:val="002F7681"/>
    <w:rsid w:val="00341B46"/>
    <w:rsid w:val="00343726"/>
    <w:rsid w:val="00352F9D"/>
    <w:rsid w:val="003554AC"/>
    <w:rsid w:val="003752CC"/>
    <w:rsid w:val="003A49AB"/>
    <w:rsid w:val="003C366D"/>
    <w:rsid w:val="003E26B7"/>
    <w:rsid w:val="003F1576"/>
    <w:rsid w:val="00403011"/>
    <w:rsid w:val="00441342"/>
    <w:rsid w:val="00441BF6"/>
    <w:rsid w:val="004473CD"/>
    <w:rsid w:val="004A6867"/>
    <w:rsid w:val="00567CE0"/>
    <w:rsid w:val="0059337B"/>
    <w:rsid w:val="006317EC"/>
    <w:rsid w:val="00682A87"/>
    <w:rsid w:val="00691A59"/>
    <w:rsid w:val="00692115"/>
    <w:rsid w:val="006B13C6"/>
    <w:rsid w:val="006B397C"/>
    <w:rsid w:val="006B3CCE"/>
    <w:rsid w:val="006C2D82"/>
    <w:rsid w:val="00723275"/>
    <w:rsid w:val="00732314"/>
    <w:rsid w:val="007535CF"/>
    <w:rsid w:val="0078370F"/>
    <w:rsid w:val="007C64F1"/>
    <w:rsid w:val="007D3F6D"/>
    <w:rsid w:val="007E3200"/>
    <w:rsid w:val="007E48E8"/>
    <w:rsid w:val="00872B54"/>
    <w:rsid w:val="008A2EFB"/>
    <w:rsid w:val="00900771"/>
    <w:rsid w:val="00904C06"/>
    <w:rsid w:val="00916E28"/>
    <w:rsid w:val="00943A74"/>
    <w:rsid w:val="0098320B"/>
    <w:rsid w:val="009B5D84"/>
    <w:rsid w:val="00A55577"/>
    <w:rsid w:val="00A7077E"/>
    <w:rsid w:val="00A90415"/>
    <w:rsid w:val="00AC08E2"/>
    <w:rsid w:val="00AF42B3"/>
    <w:rsid w:val="00B128A5"/>
    <w:rsid w:val="00B46D7B"/>
    <w:rsid w:val="00B71FE8"/>
    <w:rsid w:val="00BF1B48"/>
    <w:rsid w:val="00C1402B"/>
    <w:rsid w:val="00C25930"/>
    <w:rsid w:val="00C715AE"/>
    <w:rsid w:val="00CA21B0"/>
    <w:rsid w:val="00CC7566"/>
    <w:rsid w:val="00CF6F3E"/>
    <w:rsid w:val="00D10BC7"/>
    <w:rsid w:val="00D2401B"/>
    <w:rsid w:val="00D32AB3"/>
    <w:rsid w:val="00D32C6E"/>
    <w:rsid w:val="00D50AAD"/>
    <w:rsid w:val="00D70D40"/>
    <w:rsid w:val="00DC463C"/>
    <w:rsid w:val="00DD14B0"/>
    <w:rsid w:val="00DD791B"/>
    <w:rsid w:val="00DE6F72"/>
    <w:rsid w:val="00F8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136</Words>
  <Characters>780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9</cp:revision>
  <dcterms:created xsi:type="dcterms:W3CDTF">2014-05-12T10:25:00Z</dcterms:created>
  <dcterms:modified xsi:type="dcterms:W3CDTF">2014-05-16T06:53:00Z</dcterms:modified>
</cp:coreProperties>
</file>