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BA3" w:rsidRDefault="00731BA3" w:rsidP="00731BA3">
      <w:pPr>
        <w:widowControl/>
        <w:ind w:firstLineChars="100" w:firstLine="31680"/>
        <w:jc w:val="left"/>
        <w:rPr>
          <w:rFonts w:cs="Times New Roman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 xml:space="preserve">1 </w:t>
      </w:r>
    </w:p>
    <w:p w:rsidR="00731BA3" w:rsidRDefault="00731BA3">
      <w:pPr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中国化学品安全协会专家登记表</w:t>
      </w:r>
    </w:p>
    <w:p w:rsidR="00731BA3" w:rsidRDefault="00731BA3">
      <w:pPr>
        <w:jc w:val="center"/>
        <w:rPr>
          <w:rFonts w:cs="Times New Roman"/>
          <w:b/>
          <w:bCs/>
        </w:rPr>
      </w:pPr>
    </w:p>
    <w:p w:rsidR="00731BA3" w:rsidRDefault="00731BA3">
      <w:pPr>
        <w:wordWrap w:val="0"/>
        <w:ind w:right="80"/>
        <w:jc w:val="righ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填表日期：</w:t>
      </w:r>
      <w:r>
        <w:rPr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日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821"/>
        <w:gridCol w:w="1275"/>
        <w:gridCol w:w="1326"/>
        <w:gridCol w:w="1276"/>
        <w:gridCol w:w="2095"/>
      </w:tblGrid>
      <w:tr w:rsidR="00731BA3">
        <w:trPr>
          <w:trHeight w:val="867"/>
          <w:jc w:val="center"/>
        </w:trPr>
        <w:tc>
          <w:tcPr>
            <w:tcW w:w="1418" w:type="dxa"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821" w:type="dxa"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别</w:t>
            </w:r>
          </w:p>
        </w:tc>
        <w:tc>
          <w:tcPr>
            <w:tcW w:w="1326" w:type="dxa"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2095" w:type="dxa"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</w:p>
        </w:tc>
      </w:tr>
      <w:tr w:rsidR="00731BA3">
        <w:trPr>
          <w:trHeight w:hRule="exact" w:val="870"/>
          <w:jc w:val="center"/>
        </w:trPr>
        <w:tc>
          <w:tcPr>
            <w:tcW w:w="1418" w:type="dxa"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1821" w:type="dxa"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所学专业</w:t>
            </w:r>
          </w:p>
        </w:tc>
        <w:tc>
          <w:tcPr>
            <w:tcW w:w="1326" w:type="dxa"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从事专业</w:t>
            </w:r>
          </w:p>
        </w:tc>
        <w:tc>
          <w:tcPr>
            <w:tcW w:w="2095" w:type="dxa"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31BA3">
        <w:trPr>
          <w:trHeight w:hRule="exact" w:val="1122"/>
          <w:jc w:val="center"/>
        </w:trPr>
        <w:tc>
          <w:tcPr>
            <w:tcW w:w="1418" w:type="dxa"/>
            <w:vAlign w:val="center"/>
          </w:tcPr>
          <w:p w:rsidR="00731BA3" w:rsidRDefault="00731BA3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毕业院校及学历</w:t>
            </w:r>
          </w:p>
        </w:tc>
        <w:tc>
          <w:tcPr>
            <w:tcW w:w="4422" w:type="dxa"/>
            <w:gridSpan w:val="3"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目前状况</w:t>
            </w:r>
          </w:p>
        </w:tc>
        <w:tc>
          <w:tcPr>
            <w:tcW w:w="2095" w:type="dxa"/>
            <w:vAlign w:val="center"/>
          </w:tcPr>
          <w:p w:rsidR="00731BA3" w:rsidRDefault="00731BA3" w:rsidP="00731BA3">
            <w:pPr>
              <w:ind w:firstLineChars="50" w:firstLine="3168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退休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□</w:t>
            </w:r>
          </w:p>
          <w:p w:rsidR="00731BA3" w:rsidRDefault="00731BA3" w:rsidP="00731BA3">
            <w:pPr>
              <w:ind w:firstLineChars="50" w:firstLine="3168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在职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□</w:t>
            </w:r>
          </w:p>
        </w:tc>
      </w:tr>
      <w:tr w:rsidR="00731BA3">
        <w:trPr>
          <w:trHeight w:hRule="exact" w:val="857"/>
          <w:jc w:val="center"/>
        </w:trPr>
        <w:tc>
          <w:tcPr>
            <w:tcW w:w="1418" w:type="dxa"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</w:t>
            </w:r>
          </w:p>
        </w:tc>
        <w:tc>
          <w:tcPr>
            <w:tcW w:w="4422" w:type="dxa"/>
            <w:gridSpan w:val="3"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邮政编码</w:t>
            </w:r>
          </w:p>
        </w:tc>
        <w:tc>
          <w:tcPr>
            <w:tcW w:w="2095" w:type="dxa"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31BA3">
        <w:trPr>
          <w:trHeight w:val="584"/>
          <w:jc w:val="center"/>
        </w:trPr>
        <w:tc>
          <w:tcPr>
            <w:tcW w:w="1418" w:type="dxa"/>
            <w:vMerge w:val="restart"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通讯地址</w:t>
            </w:r>
          </w:p>
        </w:tc>
        <w:tc>
          <w:tcPr>
            <w:tcW w:w="3096" w:type="dxa"/>
            <w:gridSpan w:val="2"/>
            <w:vMerge w:val="restart"/>
            <w:vAlign w:val="center"/>
          </w:tcPr>
          <w:p w:rsidR="00731BA3" w:rsidRDefault="00731BA3" w:rsidP="00D2460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手机</w:t>
            </w:r>
          </w:p>
        </w:tc>
        <w:tc>
          <w:tcPr>
            <w:tcW w:w="3371" w:type="dxa"/>
            <w:gridSpan w:val="2"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31BA3">
        <w:trPr>
          <w:trHeight w:val="569"/>
          <w:jc w:val="center"/>
        </w:trPr>
        <w:tc>
          <w:tcPr>
            <w:tcW w:w="1418" w:type="dxa"/>
            <w:vMerge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vMerge/>
            <w:vAlign w:val="center"/>
          </w:tcPr>
          <w:p w:rsidR="00731BA3" w:rsidRDefault="00731B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731BA3" w:rsidRDefault="00731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371" w:type="dxa"/>
            <w:gridSpan w:val="2"/>
            <w:vAlign w:val="center"/>
          </w:tcPr>
          <w:p w:rsidR="00731BA3" w:rsidRDefault="00731BA3">
            <w:pPr>
              <w:jc w:val="center"/>
              <w:rPr>
                <w:sz w:val="24"/>
                <w:szCs w:val="24"/>
              </w:rPr>
            </w:pPr>
          </w:p>
        </w:tc>
      </w:tr>
      <w:tr w:rsidR="00731BA3">
        <w:trPr>
          <w:trHeight w:val="2363"/>
          <w:jc w:val="center"/>
        </w:trPr>
        <w:tc>
          <w:tcPr>
            <w:tcW w:w="9211" w:type="dxa"/>
            <w:gridSpan w:val="6"/>
          </w:tcPr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工作简历</w:t>
            </w: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31BA3">
        <w:trPr>
          <w:trHeight w:val="1972"/>
          <w:jc w:val="center"/>
        </w:trPr>
        <w:tc>
          <w:tcPr>
            <w:tcW w:w="9211" w:type="dxa"/>
            <w:gridSpan w:val="6"/>
          </w:tcPr>
          <w:p w:rsidR="00731BA3" w:rsidRPr="008545A5" w:rsidRDefault="00731BA3" w:rsidP="00D24608">
            <w:pPr>
              <w:rPr>
                <w:rFonts w:cs="Times New Roman"/>
                <w:sz w:val="24"/>
                <w:szCs w:val="24"/>
              </w:rPr>
            </w:pPr>
            <w:r w:rsidRPr="008545A5">
              <w:rPr>
                <w:rFonts w:cs="宋体" w:hint="eastAsia"/>
                <w:sz w:val="24"/>
                <w:szCs w:val="24"/>
              </w:rPr>
              <w:t>发表过的论文、论著，获奖情况，</w:t>
            </w:r>
            <w:r>
              <w:rPr>
                <w:rFonts w:cs="宋体" w:hint="eastAsia"/>
                <w:sz w:val="24"/>
                <w:szCs w:val="24"/>
              </w:rPr>
              <w:t>何年何月取得何种安全资质资格，主要参与过哪些安全检查及评审项目</w:t>
            </w: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31BA3">
        <w:trPr>
          <w:trHeight w:val="3553"/>
          <w:jc w:val="center"/>
        </w:trPr>
        <w:tc>
          <w:tcPr>
            <w:tcW w:w="9211" w:type="dxa"/>
            <w:gridSpan w:val="6"/>
          </w:tcPr>
          <w:p w:rsidR="00731BA3" w:rsidRPr="008545A5" w:rsidRDefault="00731BA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评审委员会意见</w:t>
            </w:r>
          </w:p>
          <w:p w:rsidR="00731BA3" w:rsidRPr="008545A5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Pr="00F96A68" w:rsidRDefault="00731BA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31BA3">
        <w:trPr>
          <w:trHeight w:val="2735"/>
          <w:jc w:val="center"/>
        </w:trPr>
        <w:tc>
          <w:tcPr>
            <w:tcW w:w="9211" w:type="dxa"/>
            <w:gridSpan w:val="6"/>
            <w:tcBorders>
              <w:top w:val="nil"/>
            </w:tcBorders>
          </w:tcPr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协会意见</w:t>
            </w: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>
            <w:pPr>
              <w:rPr>
                <w:rFonts w:cs="Times New Roman"/>
                <w:sz w:val="24"/>
                <w:szCs w:val="24"/>
              </w:rPr>
            </w:pPr>
          </w:p>
          <w:p w:rsidR="00731BA3" w:rsidRDefault="00731BA3" w:rsidP="00731BA3">
            <w:pPr>
              <w:spacing w:line="360" w:lineRule="auto"/>
              <w:ind w:firstLineChars="2300" w:firstLine="31680"/>
              <w:rPr>
                <w:rFonts w:cs="Times New Roman"/>
                <w:sz w:val="24"/>
                <w:szCs w:val="24"/>
              </w:rPr>
            </w:pPr>
          </w:p>
          <w:p w:rsidR="00731BA3" w:rsidRDefault="00731BA3" w:rsidP="00731BA3">
            <w:pPr>
              <w:spacing w:line="360" w:lineRule="auto"/>
              <w:ind w:firstLineChars="2300" w:firstLine="31680"/>
              <w:rPr>
                <w:rFonts w:cs="Times New Roman"/>
                <w:sz w:val="24"/>
                <w:szCs w:val="24"/>
              </w:rPr>
            </w:pPr>
          </w:p>
          <w:p w:rsidR="00731BA3" w:rsidRDefault="00731BA3" w:rsidP="00731BA3">
            <w:pPr>
              <w:spacing w:line="360" w:lineRule="auto"/>
              <w:ind w:firstLineChars="2300" w:firstLine="31680"/>
              <w:rPr>
                <w:rFonts w:cs="Times New Roman"/>
                <w:sz w:val="24"/>
                <w:szCs w:val="24"/>
              </w:rPr>
            </w:pPr>
          </w:p>
          <w:p w:rsidR="00731BA3" w:rsidRDefault="00731BA3" w:rsidP="00731BA3">
            <w:pPr>
              <w:spacing w:line="360" w:lineRule="auto"/>
              <w:ind w:firstLineChars="2300" w:firstLine="31680"/>
              <w:rPr>
                <w:rFonts w:cs="Times New Roman"/>
                <w:sz w:val="24"/>
                <w:szCs w:val="24"/>
              </w:rPr>
            </w:pPr>
          </w:p>
          <w:p w:rsidR="00731BA3" w:rsidRDefault="00731BA3" w:rsidP="00731BA3">
            <w:pPr>
              <w:spacing w:line="360" w:lineRule="auto"/>
              <w:ind w:firstLineChars="2300" w:firstLine="31680"/>
              <w:rPr>
                <w:rFonts w:cs="Times New Roman"/>
                <w:sz w:val="24"/>
                <w:szCs w:val="24"/>
              </w:rPr>
            </w:pPr>
          </w:p>
          <w:p w:rsidR="00731BA3" w:rsidRDefault="00731BA3" w:rsidP="00731BA3">
            <w:pPr>
              <w:spacing w:line="360" w:lineRule="auto"/>
              <w:ind w:firstLineChars="2300" w:firstLine="3168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中国化学品安全协会</w:t>
            </w:r>
          </w:p>
          <w:p w:rsidR="00731BA3" w:rsidRDefault="00731BA3" w:rsidP="00731BA3">
            <w:pPr>
              <w:spacing w:line="360" w:lineRule="auto"/>
              <w:ind w:firstLineChars="2450" w:firstLine="3168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731BA3" w:rsidRDefault="00731BA3">
      <w:pPr>
        <w:rPr>
          <w:rFonts w:ascii="黑体" w:eastAsia="黑体" w:cs="Times New Roman"/>
          <w:sz w:val="32"/>
          <w:szCs w:val="32"/>
        </w:rPr>
        <w:sectPr w:rsidR="00731BA3" w:rsidSect="00FC4D8F">
          <w:pgSz w:w="11906" w:h="16838"/>
          <w:pgMar w:top="1701" w:right="1588" w:bottom="1474" w:left="1588" w:header="851" w:footer="992" w:gutter="0"/>
          <w:cols w:space="0"/>
          <w:docGrid w:type="lines" w:linePitch="317"/>
        </w:sectPr>
      </w:pPr>
    </w:p>
    <w:p w:rsidR="00731BA3" w:rsidRDefault="00731BA3" w:rsidP="0015778F">
      <w:pPr>
        <w:rPr>
          <w:rFonts w:cs="Times New Roman"/>
        </w:rPr>
      </w:pPr>
    </w:p>
    <w:sectPr w:rsidR="00731BA3" w:rsidSect="00D2085D">
      <w:pgSz w:w="16838" w:h="11906" w:orient="landscape"/>
      <w:pgMar w:top="1247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BA3" w:rsidRDefault="00731BA3" w:rsidP="00F96A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31BA3" w:rsidRDefault="00731BA3" w:rsidP="00F96A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BA3" w:rsidRDefault="00731BA3" w:rsidP="00F96A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31BA3" w:rsidRDefault="00731BA3" w:rsidP="00F96A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31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85D"/>
    <w:rsid w:val="00055087"/>
    <w:rsid w:val="00072947"/>
    <w:rsid w:val="000B4542"/>
    <w:rsid w:val="000F3BE3"/>
    <w:rsid w:val="0015778F"/>
    <w:rsid w:val="00181C6F"/>
    <w:rsid w:val="002252A9"/>
    <w:rsid w:val="002427EC"/>
    <w:rsid w:val="00345F69"/>
    <w:rsid w:val="00466FED"/>
    <w:rsid w:val="004F1EAC"/>
    <w:rsid w:val="00556A93"/>
    <w:rsid w:val="00584683"/>
    <w:rsid w:val="00695524"/>
    <w:rsid w:val="006B229A"/>
    <w:rsid w:val="006C1D6E"/>
    <w:rsid w:val="006E6E4D"/>
    <w:rsid w:val="00731BA3"/>
    <w:rsid w:val="007740F9"/>
    <w:rsid w:val="00831955"/>
    <w:rsid w:val="008448C6"/>
    <w:rsid w:val="008545A5"/>
    <w:rsid w:val="008679B2"/>
    <w:rsid w:val="00907EEA"/>
    <w:rsid w:val="009427A2"/>
    <w:rsid w:val="00A10673"/>
    <w:rsid w:val="00A503D3"/>
    <w:rsid w:val="00A96650"/>
    <w:rsid w:val="00AF4258"/>
    <w:rsid w:val="00B53A7C"/>
    <w:rsid w:val="00B7638D"/>
    <w:rsid w:val="00BC2499"/>
    <w:rsid w:val="00C801BF"/>
    <w:rsid w:val="00C92331"/>
    <w:rsid w:val="00D2085D"/>
    <w:rsid w:val="00D24608"/>
    <w:rsid w:val="00D25338"/>
    <w:rsid w:val="00D45D5D"/>
    <w:rsid w:val="00D648BD"/>
    <w:rsid w:val="00DB6529"/>
    <w:rsid w:val="00DD12EF"/>
    <w:rsid w:val="00E52770"/>
    <w:rsid w:val="00E90A8E"/>
    <w:rsid w:val="00E956CE"/>
    <w:rsid w:val="00F05418"/>
    <w:rsid w:val="00F154FF"/>
    <w:rsid w:val="00F613BB"/>
    <w:rsid w:val="00F93DF2"/>
    <w:rsid w:val="00F96A68"/>
    <w:rsid w:val="00FA41DA"/>
    <w:rsid w:val="00FC4D8F"/>
    <w:rsid w:val="00FF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85D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2085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85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20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085D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20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085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rsid w:val="00D2085D"/>
  </w:style>
  <w:style w:type="character" w:styleId="Hyperlink">
    <w:name w:val="Hyperlink"/>
    <w:basedOn w:val="DefaultParagraphFont"/>
    <w:uiPriority w:val="99"/>
    <w:rsid w:val="00D2085D"/>
    <w:rPr>
      <w:color w:val="0000FF"/>
      <w:u w:val="single"/>
    </w:rPr>
  </w:style>
  <w:style w:type="table" w:styleId="TableGrid">
    <w:name w:val="Table Grid"/>
    <w:basedOn w:val="TableNormal"/>
    <w:uiPriority w:val="99"/>
    <w:rsid w:val="00556A9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3</Pages>
  <Words>43</Words>
  <Characters>247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化安协便字[2014]第9号</dc:title>
  <dc:subject/>
  <dc:creator>雨林木风</dc:creator>
  <cp:keywords/>
  <dc:description/>
  <cp:lastModifiedBy>chengf</cp:lastModifiedBy>
  <cp:revision>19</cp:revision>
  <cp:lastPrinted>2014-06-16T03:05:00Z</cp:lastPrinted>
  <dcterms:created xsi:type="dcterms:W3CDTF">2014-03-06T02:12:00Z</dcterms:created>
  <dcterms:modified xsi:type="dcterms:W3CDTF">2014-06-20T11:45:00Z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