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7DB" w:rsidRPr="001969CD" w:rsidRDefault="00EB47DB" w:rsidP="00FE179B">
      <w:pPr>
        <w:spacing w:line="560" w:lineRule="exact"/>
        <w:rPr>
          <w:rFonts w:ascii="黑体" w:eastAsia="黑体" w:hAnsi="黑体"/>
          <w:sz w:val="32"/>
          <w:szCs w:val="32"/>
        </w:rPr>
      </w:pPr>
      <w:r w:rsidRPr="00F00183">
        <w:rPr>
          <w:rFonts w:ascii="黑体" w:eastAsia="黑体" w:hAnsi="黑体" w:hint="eastAsia"/>
          <w:sz w:val="32"/>
          <w:szCs w:val="32"/>
        </w:rPr>
        <w:t>附件</w:t>
      </w:r>
      <w:r w:rsidRPr="00F00183">
        <w:rPr>
          <w:rFonts w:ascii="黑体" w:eastAsia="黑体" w:hAnsi="黑体"/>
          <w:sz w:val="32"/>
          <w:szCs w:val="32"/>
        </w:rPr>
        <w:t>3</w:t>
      </w:r>
    </w:p>
    <w:tbl>
      <w:tblPr>
        <w:tblW w:w="979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41"/>
        <w:gridCol w:w="882"/>
        <w:gridCol w:w="2003"/>
        <w:gridCol w:w="50"/>
        <w:gridCol w:w="50"/>
        <w:gridCol w:w="1740"/>
        <w:gridCol w:w="571"/>
        <w:gridCol w:w="938"/>
        <w:gridCol w:w="157"/>
        <w:gridCol w:w="1205"/>
        <w:gridCol w:w="759"/>
      </w:tblGrid>
      <w:tr w:rsidR="00EB47DB" w:rsidRPr="00DC0C84" w:rsidTr="00C22CBB">
        <w:trPr>
          <w:trHeight w:val="602"/>
          <w:jc w:val="center"/>
        </w:trPr>
        <w:tc>
          <w:tcPr>
            <w:tcW w:w="9796" w:type="dxa"/>
            <w:gridSpan w:val="11"/>
            <w:vAlign w:val="center"/>
          </w:tcPr>
          <w:p w:rsidR="00EB47DB" w:rsidRPr="00452F12" w:rsidRDefault="00EB47DB" w:rsidP="00FE179B">
            <w:pPr>
              <w:widowControl/>
              <w:spacing w:line="560" w:lineRule="exact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452F12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6"/>
                <w:szCs w:val="36"/>
              </w:rPr>
              <w:t>中国化学品安全协会</w:t>
            </w:r>
            <w:r w:rsidRPr="00DC0C84">
              <w:rPr>
                <w:rFonts w:ascii="华文中宋" w:eastAsia="华文中宋" w:hAnsi="华文中宋"/>
                <w:b/>
                <w:sz w:val="36"/>
                <w:szCs w:val="36"/>
              </w:rPr>
              <w:t>HAZOP</w:t>
            </w:r>
            <w:r w:rsidRPr="00DC0C84">
              <w:rPr>
                <w:rFonts w:ascii="华文中宋" w:eastAsia="华文中宋" w:hAnsi="华文中宋" w:hint="eastAsia"/>
                <w:b/>
                <w:sz w:val="36"/>
                <w:szCs w:val="36"/>
              </w:rPr>
              <w:t>主席培训班</w:t>
            </w:r>
            <w:r w:rsidRPr="00452F12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6"/>
                <w:szCs w:val="36"/>
              </w:rPr>
              <w:t>学员登记表</w:t>
            </w:r>
          </w:p>
        </w:tc>
      </w:tr>
      <w:tr w:rsidR="00EB47DB" w:rsidRPr="00DC0C84" w:rsidTr="00C22CBB">
        <w:trPr>
          <w:trHeight w:val="271"/>
          <w:jc w:val="center"/>
        </w:trPr>
        <w:tc>
          <w:tcPr>
            <w:tcW w:w="9796" w:type="dxa"/>
            <w:gridSpan w:val="11"/>
            <w:tcBorders>
              <w:bottom w:val="single" w:sz="4" w:space="0" w:color="auto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B47DB" w:rsidRPr="00DC0C84" w:rsidTr="00C22CBB">
        <w:trPr>
          <w:trHeight w:val="355"/>
          <w:jc w:val="center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DC0C8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姓</w:t>
            </w:r>
            <w:r w:rsidRPr="00DC0C84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DC0C8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96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DC0C8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性</w:t>
            </w:r>
            <w:r w:rsidRPr="00DC0C84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DC0C8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51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DC0C8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:rsidR="00EB47DB" w:rsidRPr="00DC0C84" w:rsidTr="00C22CBB">
        <w:trPr>
          <w:trHeight w:val="450"/>
          <w:jc w:val="center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DC0C8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B47DB" w:rsidRPr="00DC0C84" w:rsidTr="00C22CBB">
        <w:trPr>
          <w:trHeight w:val="600"/>
          <w:jc w:val="center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DC0C8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6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B47DB" w:rsidRPr="00DC0C84" w:rsidTr="00C22CBB">
        <w:trPr>
          <w:trHeight w:val="600"/>
          <w:jc w:val="center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DC0C8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学</w:t>
            </w:r>
            <w:r w:rsidRPr="00DC0C84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DC0C8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2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DC0C8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专</w:t>
            </w:r>
            <w:r w:rsidRPr="00DC0C84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DC0C8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业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B47DB" w:rsidRPr="00DC0C84" w:rsidTr="00C22CBB">
        <w:trPr>
          <w:trHeight w:val="600"/>
          <w:jc w:val="center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DC0C8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职</w:t>
            </w:r>
            <w:r w:rsidRPr="00DC0C84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DC0C8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称</w:t>
            </w:r>
          </w:p>
        </w:tc>
        <w:tc>
          <w:tcPr>
            <w:tcW w:w="2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DC0C8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擅长领域</w:t>
            </w:r>
          </w:p>
        </w:tc>
        <w:tc>
          <w:tcPr>
            <w:tcW w:w="36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EB47DB" w:rsidRPr="00DC0C84" w:rsidRDefault="00EB47DB" w:rsidP="00FE179B">
            <w:pPr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B47DB" w:rsidRPr="00DC0C84" w:rsidTr="00C22CBB">
        <w:trPr>
          <w:trHeight w:val="600"/>
          <w:jc w:val="center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DC0C8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83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B47DB" w:rsidRPr="00DC0C84" w:rsidTr="00C22CBB">
        <w:trPr>
          <w:trHeight w:val="600"/>
          <w:jc w:val="center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DC0C8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DC0C8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手</w:t>
            </w:r>
            <w:r w:rsidRPr="00DC0C84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DC0C8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机</w:t>
            </w:r>
          </w:p>
        </w:tc>
        <w:tc>
          <w:tcPr>
            <w:tcW w:w="3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B47DB" w:rsidRPr="00DC0C84" w:rsidTr="00C22CBB">
        <w:trPr>
          <w:trHeight w:val="600"/>
          <w:jc w:val="center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DC0C8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DC0C8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传</w:t>
            </w:r>
            <w:r w:rsidRPr="00DC0C84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DC0C8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真</w:t>
            </w:r>
          </w:p>
        </w:tc>
        <w:tc>
          <w:tcPr>
            <w:tcW w:w="3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B47DB" w:rsidRPr="00DC0C84" w:rsidTr="00C22CBB">
        <w:trPr>
          <w:trHeight w:val="600"/>
          <w:jc w:val="center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DC0C8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DC0C8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r w:rsidRPr="00DC0C84"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DC0C8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编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B47DB" w:rsidRPr="00DC0C84" w:rsidTr="00C22CBB">
        <w:trPr>
          <w:trHeight w:val="600"/>
          <w:jc w:val="center"/>
        </w:trPr>
        <w:tc>
          <w:tcPr>
            <w:tcW w:w="9796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DC0C8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主要工作经历</w:t>
            </w:r>
          </w:p>
        </w:tc>
      </w:tr>
      <w:tr w:rsidR="00EB47DB" w:rsidRPr="00DC0C84" w:rsidTr="00C22CBB">
        <w:trPr>
          <w:trHeight w:val="600"/>
          <w:jc w:val="center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DC0C8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7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DC0C8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:rsidR="00EB47DB" w:rsidRPr="00DC0C84" w:rsidTr="00C22CBB">
        <w:trPr>
          <w:trHeight w:hRule="exact" w:val="680"/>
          <w:jc w:val="center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B47DB" w:rsidRPr="00DC0C84" w:rsidTr="00C22CBB">
        <w:trPr>
          <w:trHeight w:hRule="exact" w:val="680"/>
          <w:jc w:val="center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B47DB" w:rsidRPr="00DC0C84" w:rsidTr="00C22CBB">
        <w:trPr>
          <w:trHeight w:hRule="exact" w:val="680"/>
          <w:jc w:val="center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B47DB" w:rsidRPr="00DC0C84" w:rsidTr="00C22CBB">
        <w:trPr>
          <w:trHeight w:hRule="exact" w:val="680"/>
          <w:jc w:val="center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B47DB" w:rsidRPr="00DC0C84" w:rsidTr="00C22CBB">
        <w:trPr>
          <w:trHeight w:hRule="exact" w:val="680"/>
          <w:jc w:val="center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B47DB" w:rsidRPr="00DC0C84" w:rsidTr="00C22CBB">
        <w:trPr>
          <w:trHeight w:hRule="exact" w:val="680"/>
          <w:jc w:val="center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B47DB" w:rsidRPr="00DC0C84" w:rsidTr="00C22CBB">
        <w:trPr>
          <w:trHeight w:val="711"/>
          <w:jc w:val="center"/>
        </w:trPr>
        <w:tc>
          <w:tcPr>
            <w:tcW w:w="9796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C0C8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主要工作业绩（论文、奖励等）</w:t>
            </w:r>
          </w:p>
        </w:tc>
      </w:tr>
      <w:tr w:rsidR="00EB47DB" w:rsidRPr="00DC0C84" w:rsidTr="00C22CBB">
        <w:trPr>
          <w:trHeight w:val="6666"/>
          <w:jc w:val="center"/>
        </w:trPr>
        <w:tc>
          <w:tcPr>
            <w:tcW w:w="9796" w:type="dxa"/>
            <w:gridSpan w:val="1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B47DB" w:rsidRPr="00DC0C84" w:rsidTr="00C22CBB">
        <w:trPr>
          <w:trHeight w:val="624"/>
          <w:jc w:val="center"/>
        </w:trPr>
        <w:tc>
          <w:tcPr>
            <w:tcW w:w="434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  <w:r w:rsidRPr="00DC0C8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本人签名</w:t>
            </w:r>
          </w:p>
        </w:tc>
        <w:tc>
          <w:tcPr>
            <w:tcW w:w="545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B47DB" w:rsidRPr="00DC0C84" w:rsidTr="00C22CBB">
        <w:trPr>
          <w:trHeight w:val="624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5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B47DB" w:rsidRPr="00DC0C84" w:rsidTr="00C22CBB">
        <w:trPr>
          <w:trHeight w:val="624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5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B47DB" w:rsidRPr="00DC0C84" w:rsidTr="00C22CBB">
        <w:trPr>
          <w:trHeight w:val="270"/>
          <w:jc w:val="center"/>
        </w:trPr>
        <w:tc>
          <w:tcPr>
            <w:tcW w:w="0" w:type="auto"/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C0C8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编号：</w:t>
            </w:r>
          </w:p>
        </w:tc>
        <w:tc>
          <w:tcPr>
            <w:tcW w:w="0" w:type="auto"/>
            <w:gridSpan w:val="2"/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1" w:type="dxa"/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B47DB" w:rsidRPr="00DC0C84" w:rsidTr="00C22CBB">
        <w:trPr>
          <w:trHeight w:val="285"/>
          <w:jc w:val="center"/>
        </w:trPr>
        <w:tc>
          <w:tcPr>
            <w:tcW w:w="1445" w:type="dxa"/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C0C8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日期：</w:t>
            </w:r>
          </w:p>
        </w:tc>
        <w:tc>
          <w:tcPr>
            <w:tcW w:w="573" w:type="dxa"/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left"/>
              <w:rPr>
                <w:rFonts w:asci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C0C8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208" w:type="dxa"/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C0C8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761" w:type="dxa"/>
            <w:vAlign w:val="center"/>
          </w:tcPr>
          <w:p w:rsidR="00EB47DB" w:rsidRPr="00DC0C84" w:rsidRDefault="00EB47DB" w:rsidP="00FE179B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C0C8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EB47DB" w:rsidRPr="00791B93" w:rsidRDefault="00EB47DB" w:rsidP="00FE179B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EB47DB" w:rsidRDefault="00EB47DB" w:rsidP="00FE179B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EB47DB" w:rsidRDefault="00EB47DB" w:rsidP="00FE179B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EB47DB" w:rsidRPr="00791B93" w:rsidRDefault="00EB47DB" w:rsidP="00FE179B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EB47DB" w:rsidRDefault="00EB47DB" w:rsidP="00FE179B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EB47DB" w:rsidRDefault="00EB47DB" w:rsidP="00FE179B">
      <w:pPr>
        <w:spacing w:line="560" w:lineRule="exact"/>
        <w:contextualSpacing/>
        <w:rPr>
          <w:rFonts w:ascii="仿宋" w:eastAsia="仿宋" w:hAnsi="仿宋"/>
          <w:sz w:val="28"/>
          <w:szCs w:val="28"/>
        </w:rPr>
      </w:pPr>
    </w:p>
    <w:p w:rsidR="00EB47DB" w:rsidRDefault="00EB47DB" w:rsidP="00FE179B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EB47DB" w:rsidRDefault="00EB47DB" w:rsidP="00FE179B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EB47DB" w:rsidRDefault="00EB47DB" w:rsidP="00FE179B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EB47DB" w:rsidRDefault="00EB47DB" w:rsidP="00FE179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B47DB" w:rsidRDefault="00EB47DB" w:rsidP="00FE179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B47DB" w:rsidRDefault="00EB47DB" w:rsidP="00FE179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B47DB" w:rsidRDefault="00EB47DB" w:rsidP="00FE179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B47DB" w:rsidRDefault="00EB47DB" w:rsidP="00FE179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B47DB" w:rsidRDefault="00EB47DB" w:rsidP="00FE179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B47DB" w:rsidRDefault="00EB47DB" w:rsidP="00FE179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B47DB" w:rsidRDefault="00EB47DB" w:rsidP="00FE179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B47DB" w:rsidRDefault="00EB47DB" w:rsidP="00FE179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B47DB" w:rsidRDefault="00EB47DB" w:rsidP="00FE179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B47DB" w:rsidRDefault="00EB47DB" w:rsidP="00FE179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B47DB" w:rsidRDefault="00EB47DB" w:rsidP="00FE179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B47DB" w:rsidRDefault="00EB47DB" w:rsidP="00FE179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B47DB" w:rsidRDefault="00EB47DB" w:rsidP="00FE179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B47DB" w:rsidRDefault="00EB47DB" w:rsidP="00FE179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B47DB" w:rsidRDefault="00EB47DB" w:rsidP="00785A8C">
      <w:pPr>
        <w:spacing w:line="560" w:lineRule="exact"/>
        <w:ind w:firstLineChars="1700" w:firstLine="31680"/>
        <w:jc w:val="left"/>
        <w:rPr>
          <w:rFonts w:ascii="仿宋_GB2312" w:eastAsia="仿宋_GB2312" w:hAnsi="仿宋" w:cs="仿宋_GB2312"/>
          <w:sz w:val="32"/>
          <w:szCs w:val="32"/>
        </w:rPr>
      </w:pPr>
    </w:p>
    <w:tbl>
      <w:tblPr>
        <w:tblW w:w="0" w:type="auto"/>
        <w:tblInd w:w="-106" w:type="dxa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120"/>
      </w:tblGrid>
      <w:tr w:rsidR="00EB47DB" w:rsidRPr="00DC0C84" w:rsidTr="008249BB">
        <w:trPr>
          <w:trHeight w:val="701"/>
        </w:trPr>
        <w:tc>
          <w:tcPr>
            <w:tcW w:w="9120" w:type="dxa"/>
            <w:tcBorders>
              <w:top w:val="single" w:sz="12" w:space="0" w:color="auto"/>
            </w:tcBorders>
            <w:vAlign w:val="center"/>
          </w:tcPr>
          <w:p w:rsidR="00EB47DB" w:rsidRPr="002A148B" w:rsidRDefault="00EB47DB" w:rsidP="00EB47DB">
            <w:pPr>
              <w:spacing w:line="560" w:lineRule="exact"/>
              <w:ind w:left="31680" w:hangingChars="400" w:firstLine="31680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A148B">
              <w:rPr>
                <w:rFonts w:ascii="仿宋_GB2312" w:eastAsia="仿宋_GB2312" w:hAnsi="仿宋" w:cs="仿宋"/>
                <w:sz w:val="28"/>
                <w:szCs w:val="28"/>
              </w:rPr>
              <w:t xml:space="preserve">  </w:t>
            </w:r>
            <w:r w:rsidRPr="002A148B">
              <w:rPr>
                <w:rFonts w:ascii="仿宋_GB2312" w:eastAsia="仿宋_GB2312" w:hAnsi="仿宋" w:cs="仿宋" w:hint="eastAsia"/>
                <w:sz w:val="28"/>
                <w:szCs w:val="28"/>
              </w:rPr>
              <w:t>抄送：国家安全监管总局监管三司，各省、自治区、直辖市及新疆生产建设兵团安全监管局。</w:t>
            </w:r>
            <w:r w:rsidRPr="00D9361A">
              <w:rPr>
                <w:rFonts w:ascii="仿宋_GB2312" w:eastAsia="仿宋_GB2312" w:hAnsi="仿宋" w:cs="仿宋"/>
                <w:color w:val="FF0000"/>
                <w:sz w:val="28"/>
                <w:szCs w:val="28"/>
              </w:rPr>
              <w:t xml:space="preserve"> </w:t>
            </w:r>
          </w:p>
        </w:tc>
      </w:tr>
      <w:tr w:rsidR="00EB47DB" w:rsidRPr="00DC0C84" w:rsidTr="008249BB">
        <w:trPr>
          <w:trHeight w:val="510"/>
        </w:trPr>
        <w:tc>
          <w:tcPr>
            <w:tcW w:w="9120" w:type="dxa"/>
            <w:tcBorders>
              <w:bottom w:val="single" w:sz="12" w:space="0" w:color="auto"/>
            </w:tcBorders>
          </w:tcPr>
          <w:p w:rsidR="00EB47DB" w:rsidRPr="00DC0C84" w:rsidRDefault="00EB47DB" w:rsidP="00FE179B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2A148B">
              <w:rPr>
                <w:rFonts w:ascii="仿宋_GB2312" w:eastAsia="仿宋_GB2312" w:hAnsi="仿宋" w:cs="仿宋"/>
                <w:sz w:val="28"/>
                <w:szCs w:val="28"/>
              </w:rPr>
              <w:t xml:space="preserve">  </w:t>
            </w:r>
            <w:r w:rsidRPr="002A148B">
              <w:rPr>
                <w:rFonts w:ascii="仿宋_GB2312" w:eastAsia="仿宋_GB2312" w:hAnsi="仿宋" w:cs="仿宋" w:hint="eastAsia"/>
                <w:sz w:val="28"/>
                <w:szCs w:val="28"/>
              </w:rPr>
              <w:t>中国化学品安全协会</w:t>
            </w:r>
            <w:r w:rsidRPr="002A148B">
              <w:rPr>
                <w:rFonts w:ascii="仿宋_GB2312" w:eastAsia="仿宋_GB2312" w:hAnsi="仿宋" w:cs="仿宋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Ansi="仿宋" w:cs="仿宋"/>
                <w:sz w:val="28"/>
                <w:szCs w:val="28"/>
              </w:rPr>
              <w:t xml:space="preserve">       </w:t>
            </w:r>
            <w:r w:rsidRPr="002A148B">
              <w:rPr>
                <w:rFonts w:ascii="仿宋_GB2312" w:eastAsia="仿宋_GB2312" w:hAnsi="仿宋" w:cs="仿宋"/>
                <w:sz w:val="28"/>
                <w:szCs w:val="28"/>
              </w:rPr>
              <w:t>2014</w:t>
            </w:r>
            <w:r w:rsidRPr="002A148B">
              <w:rPr>
                <w:rFonts w:ascii="仿宋_GB2312" w:eastAsia="仿宋_GB2312" w:hAnsi="仿宋" w:cs="仿宋" w:hint="eastAsia"/>
                <w:sz w:val="28"/>
                <w:szCs w:val="28"/>
              </w:rPr>
              <w:t>年</w:t>
            </w:r>
            <w:r w:rsidRPr="00964B5E">
              <w:rPr>
                <w:rFonts w:ascii="仿宋_GB2312" w:eastAsia="仿宋_GB2312" w:hAnsi="仿宋" w:cs="仿宋"/>
                <w:sz w:val="28"/>
                <w:szCs w:val="28"/>
              </w:rPr>
              <w:t>9</w:t>
            </w:r>
            <w:r w:rsidRPr="00964B5E">
              <w:rPr>
                <w:rFonts w:ascii="仿宋_GB2312" w:eastAsia="仿宋_GB2312" w:hAnsi="仿宋" w:cs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仿宋"/>
                <w:sz w:val="28"/>
                <w:szCs w:val="28"/>
              </w:rPr>
              <w:t>24</w:t>
            </w:r>
            <w:r w:rsidRPr="00964B5E">
              <w:rPr>
                <w:rFonts w:ascii="仿宋_GB2312" w:eastAsia="仿宋_GB2312" w:hAnsi="仿宋" w:cs="仿宋" w:hint="eastAsia"/>
                <w:sz w:val="28"/>
                <w:szCs w:val="28"/>
              </w:rPr>
              <w:t>日</w:t>
            </w:r>
            <w:r w:rsidRPr="002A148B">
              <w:rPr>
                <w:rFonts w:ascii="仿宋_GB2312" w:eastAsia="仿宋_GB2312" w:hAnsi="仿宋" w:cs="仿宋" w:hint="eastAsia"/>
                <w:sz w:val="28"/>
                <w:szCs w:val="28"/>
              </w:rPr>
              <w:t>印发</w:t>
            </w:r>
          </w:p>
        </w:tc>
      </w:tr>
    </w:tbl>
    <w:p w:rsidR="00EB47DB" w:rsidRDefault="00EB47DB" w:rsidP="00FE179B">
      <w:pPr>
        <w:spacing w:line="560" w:lineRule="exact"/>
        <w:rPr>
          <w:rFonts w:ascii="黑体" w:eastAsia="黑体" w:hAnsi="黑体"/>
          <w:sz w:val="32"/>
          <w:szCs w:val="32"/>
        </w:rPr>
      </w:pPr>
      <w:r w:rsidRPr="002A148B">
        <w:rPr>
          <w:rFonts w:ascii="仿宋_GB2312" w:eastAsia="仿宋_GB2312" w:hAnsi="仿宋" w:cs="仿宋" w:hint="eastAsia"/>
          <w:sz w:val="28"/>
          <w:szCs w:val="28"/>
        </w:rPr>
        <w:t>经办人：裴辉斌</w:t>
      </w:r>
      <w:r w:rsidRPr="002A148B">
        <w:rPr>
          <w:rFonts w:ascii="仿宋_GB2312" w:eastAsia="仿宋_GB2312" w:hAnsi="仿宋" w:cs="仿宋"/>
          <w:sz w:val="28"/>
          <w:szCs w:val="28"/>
        </w:rPr>
        <w:t xml:space="preserve">                               </w:t>
      </w:r>
      <w:r>
        <w:rPr>
          <w:rFonts w:ascii="仿宋_GB2312" w:eastAsia="仿宋_GB2312" w:hAnsi="仿宋" w:cs="仿宋"/>
          <w:sz w:val="28"/>
          <w:szCs w:val="28"/>
        </w:rPr>
        <w:t xml:space="preserve">        </w:t>
      </w:r>
      <w:r w:rsidRPr="002A148B">
        <w:rPr>
          <w:rFonts w:ascii="仿宋_GB2312" w:eastAsia="仿宋_GB2312" w:hAnsi="仿宋" w:cs="仿宋" w:hint="eastAsia"/>
          <w:sz w:val="28"/>
          <w:szCs w:val="28"/>
        </w:rPr>
        <w:t>共印</w:t>
      </w:r>
      <w:r>
        <w:rPr>
          <w:rFonts w:ascii="仿宋_GB2312" w:eastAsia="仿宋_GB2312" w:hAnsi="仿宋" w:cs="仿宋"/>
          <w:sz w:val="28"/>
          <w:szCs w:val="28"/>
        </w:rPr>
        <w:t>6</w:t>
      </w:r>
      <w:r w:rsidRPr="002A148B">
        <w:rPr>
          <w:rFonts w:ascii="仿宋_GB2312" w:eastAsia="仿宋_GB2312" w:hAnsi="仿宋" w:cs="仿宋"/>
          <w:sz w:val="28"/>
          <w:szCs w:val="28"/>
        </w:rPr>
        <w:t>00</w:t>
      </w:r>
      <w:r w:rsidRPr="002A148B">
        <w:rPr>
          <w:rFonts w:ascii="仿宋_GB2312" w:eastAsia="仿宋_GB2312" w:hAnsi="仿宋" w:cs="仿宋" w:hint="eastAsia"/>
          <w:sz w:val="28"/>
          <w:szCs w:val="28"/>
        </w:rPr>
        <w:t>份</w:t>
      </w:r>
    </w:p>
    <w:sectPr w:rsidR="00EB47DB" w:rsidSect="00336691">
      <w:footerReference w:type="default" r:id="rId7"/>
      <w:type w:val="continuous"/>
      <w:pgSz w:w="11906" w:h="16838"/>
      <w:pgMar w:top="1701" w:right="158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7DB" w:rsidRDefault="00EB47DB" w:rsidP="003526A2">
      <w:r>
        <w:separator/>
      </w:r>
    </w:p>
  </w:endnote>
  <w:endnote w:type="continuationSeparator" w:id="0">
    <w:p w:rsidR="00EB47DB" w:rsidRDefault="00EB47DB" w:rsidP="00352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..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Adobe 仿宋 Std R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7DB" w:rsidRDefault="00EB47DB">
    <w:pPr>
      <w:pStyle w:val="Footer"/>
      <w:jc w:val="center"/>
    </w:pPr>
    <w:fldSimple w:instr=" PAGE   \* MERGEFORMAT ">
      <w:r w:rsidRPr="00785A8C">
        <w:rPr>
          <w:noProof/>
          <w:lang w:val="zh-CN"/>
        </w:rPr>
        <w:t>1</w:t>
      </w:r>
    </w:fldSimple>
  </w:p>
  <w:p w:rsidR="00EB47DB" w:rsidRDefault="00EB47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7DB" w:rsidRDefault="00EB47DB" w:rsidP="003526A2">
      <w:r>
        <w:separator/>
      </w:r>
    </w:p>
  </w:footnote>
  <w:footnote w:type="continuationSeparator" w:id="0">
    <w:p w:rsidR="00EB47DB" w:rsidRDefault="00EB47DB" w:rsidP="003526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B770C"/>
    <w:multiLevelType w:val="hybridMultilevel"/>
    <w:tmpl w:val="8410C3A2"/>
    <w:lvl w:ilvl="0" w:tplc="9942DFB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A645FEC"/>
    <w:multiLevelType w:val="hybridMultilevel"/>
    <w:tmpl w:val="384AB870"/>
    <w:lvl w:ilvl="0" w:tplc="26EEF096">
      <w:start w:val="1"/>
      <w:numFmt w:val="japaneseCounting"/>
      <w:lvlText w:val="%1、"/>
      <w:lvlJc w:val="left"/>
      <w:pPr>
        <w:ind w:left="14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  <w:rPr>
        <w:rFonts w:cs="Times New Roman"/>
      </w:rPr>
    </w:lvl>
  </w:abstractNum>
  <w:abstractNum w:abstractNumId="2">
    <w:nsid w:val="419D6512"/>
    <w:multiLevelType w:val="hybridMultilevel"/>
    <w:tmpl w:val="E8E0999A"/>
    <w:lvl w:ilvl="0" w:tplc="4176AC50">
      <w:start w:val="1"/>
      <w:numFmt w:val="japaneseCounting"/>
      <w:lvlText w:val="%1、"/>
      <w:lvlJc w:val="left"/>
      <w:pPr>
        <w:ind w:left="99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5AF6"/>
    <w:rsid w:val="0001756D"/>
    <w:rsid w:val="0002063E"/>
    <w:rsid w:val="00044F4C"/>
    <w:rsid w:val="000723F8"/>
    <w:rsid w:val="0008015C"/>
    <w:rsid w:val="0008402F"/>
    <w:rsid w:val="000A233E"/>
    <w:rsid w:val="000B1244"/>
    <w:rsid w:val="000C2A75"/>
    <w:rsid w:val="000C4E30"/>
    <w:rsid w:val="00125BC0"/>
    <w:rsid w:val="001271A9"/>
    <w:rsid w:val="001969CD"/>
    <w:rsid w:val="00196D7D"/>
    <w:rsid w:val="001A24B9"/>
    <w:rsid w:val="001B1D86"/>
    <w:rsid w:val="001C48F1"/>
    <w:rsid w:val="001D3FDB"/>
    <w:rsid w:val="00201CB9"/>
    <w:rsid w:val="00203400"/>
    <w:rsid w:val="0022152A"/>
    <w:rsid w:val="00240E76"/>
    <w:rsid w:val="00251F77"/>
    <w:rsid w:val="002923F8"/>
    <w:rsid w:val="002A148B"/>
    <w:rsid w:val="002F5BBF"/>
    <w:rsid w:val="003017B9"/>
    <w:rsid w:val="003048FC"/>
    <w:rsid w:val="00335344"/>
    <w:rsid w:val="00336691"/>
    <w:rsid w:val="003450DA"/>
    <w:rsid w:val="00350861"/>
    <w:rsid w:val="003526A2"/>
    <w:rsid w:val="00360F3B"/>
    <w:rsid w:val="00373EDF"/>
    <w:rsid w:val="003D0B7E"/>
    <w:rsid w:val="003E4204"/>
    <w:rsid w:val="003E622A"/>
    <w:rsid w:val="004013C4"/>
    <w:rsid w:val="004051DC"/>
    <w:rsid w:val="00452F12"/>
    <w:rsid w:val="00456794"/>
    <w:rsid w:val="00481DE3"/>
    <w:rsid w:val="004E4F90"/>
    <w:rsid w:val="00511F43"/>
    <w:rsid w:val="00520BF4"/>
    <w:rsid w:val="00522581"/>
    <w:rsid w:val="005241D8"/>
    <w:rsid w:val="00547920"/>
    <w:rsid w:val="00552776"/>
    <w:rsid w:val="005568EA"/>
    <w:rsid w:val="005B1402"/>
    <w:rsid w:val="005C58FE"/>
    <w:rsid w:val="0062392D"/>
    <w:rsid w:val="006305C7"/>
    <w:rsid w:val="00666F8F"/>
    <w:rsid w:val="00670E09"/>
    <w:rsid w:val="006B018D"/>
    <w:rsid w:val="007023A3"/>
    <w:rsid w:val="007424E0"/>
    <w:rsid w:val="007645B3"/>
    <w:rsid w:val="00785A8C"/>
    <w:rsid w:val="00787B82"/>
    <w:rsid w:val="00791B93"/>
    <w:rsid w:val="007B720F"/>
    <w:rsid w:val="007B7C15"/>
    <w:rsid w:val="007D08CF"/>
    <w:rsid w:val="007D6BFC"/>
    <w:rsid w:val="007D744D"/>
    <w:rsid w:val="008249BB"/>
    <w:rsid w:val="008A5B9E"/>
    <w:rsid w:val="0091400B"/>
    <w:rsid w:val="00914174"/>
    <w:rsid w:val="00941F79"/>
    <w:rsid w:val="00946D1D"/>
    <w:rsid w:val="00964B5E"/>
    <w:rsid w:val="009B2DB8"/>
    <w:rsid w:val="009B3315"/>
    <w:rsid w:val="009B3A4B"/>
    <w:rsid w:val="009E2F51"/>
    <w:rsid w:val="00A14DB5"/>
    <w:rsid w:val="00A17892"/>
    <w:rsid w:val="00A31553"/>
    <w:rsid w:val="00A43A86"/>
    <w:rsid w:val="00A50DC6"/>
    <w:rsid w:val="00A63AB3"/>
    <w:rsid w:val="00A65F4F"/>
    <w:rsid w:val="00A750F1"/>
    <w:rsid w:val="00AA1C3D"/>
    <w:rsid w:val="00AC6526"/>
    <w:rsid w:val="00AE4779"/>
    <w:rsid w:val="00AF55D6"/>
    <w:rsid w:val="00B06AE0"/>
    <w:rsid w:val="00B12400"/>
    <w:rsid w:val="00B17689"/>
    <w:rsid w:val="00B57C1F"/>
    <w:rsid w:val="00B629C7"/>
    <w:rsid w:val="00B80F2E"/>
    <w:rsid w:val="00B84417"/>
    <w:rsid w:val="00BC04D6"/>
    <w:rsid w:val="00BD7CAB"/>
    <w:rsid w:val="00BE1C9C"/>
    <w:rsid w:val="00BF79FB"/>
    <w:rsid w:val="00C11F9D"/>
    <w:rsid w:val="00C14606"/>
    <w:rsid w:val="00C15AF6"/>
    <w:rsid w:val="00C22CBB"/>
    <w:rsid w:val="00C3654C"/>
    <w:rsid w:val="00C501BF"/>
    <w:rsid w:val="00C6299B"/>
    <w:rsid w:val="00C672FD"/>
    <w:rsid w:val="00C76366"/>
    <w:rsid w:val="00C805A6"/>
    <w:rsid w:val="00C877EA"/>
    <w:rsid w:val="00CB407F"/>
    <w:rsid w:val="00CD77B1"/>
    <w:rsid w:val="00D366AE"/>
    <w:rsid w:val="00D42999"/>
    <w:rsid w:val="00D47309"/>
    <w:rsid w:val="00D62A31"/>
    <w:rsid w:val="00D66976"/>
    <w:rsid w:val="00D724C0"/>
    <w:rsid w:val="00D7431E"/>
    <w:rsid w:val="00D77ADF"/>
    <w:rsid w:val="00D91D8F"/>
    <w:rsid w:val="00D9361A"/>
    <w:rsid w:val="00DC0C84"/>
    <w:rsid w:val="00DD762A"/>
    <w:rsid w:val="00DF538B"/>
    <w:rsid w:val="00E35F63"/>
    <w:rsid w:val="00E42FA2"/>
    <w:rsid w:val="00E62C36"/>
    <w:rsid w:val="00E81700"/>
    <w:rsid w:val="00EB47DB"/>
    <w:rsid w:val="00EB5954"/>
    <w:rsid w:val="00F00183"/>
    <w:rsid w:val="00F35D1B"/>
    <w:rsid w:val="00F378F6"/>
    <w:rsid w:val="00F422B8"/>
    <w:rsid w:val="00F86159"/>
    <w:rsid w:val="00F91683"/>
    <w:rsid w:val="00FA7465"/>
    <w:rsid w:val="00FC00F6"/>
    <w:rsid w:val="00FC472B"/>
    <w:rsid w:val="00FE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F4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57C1F"/>
    <w:pPr>
      <w:ind w:firstLineChars="200" w:firstLine="420"/>
    </w:pPr>
  </w:style>
  <w:style w:type="paragraph" w:customStyle="1" w:styleId="Default">
    <w:name w:val="Default"/>
    <w:uiPriority w:val="99"/>
    <w:rsid w:val="00AF55D6"/>
    <w:pPr>
      <w:widowControl w:val="0"/>
      <w:autoSpaceDE w:val="0"/>
      <w:autoSpaceDN w:val="0"/>
      <w:adjustRightInd w:val="0"/>
    </w:pPr>
    <w:rPr>
      <w:rFonts w:ascii=".." w:eastAsia=".." w:hAnsi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DD762A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DD762A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352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526A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52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526A2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3017B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17B9"/>
    <w:rPr>
      <w:rFonts w:cs="Times New Roman"/>
      <w:sz w:val="18"/>
      <w:szCs w:val="18"/>
    </w:rPr>
  </w:style>
  <w:style w:type="paragraph" w:customStyle="1" w:styleId="CM3">
    <w:name w:val="CM3"/>
    <w:basedOn w:val="Default"/>
    <w:next w:val="Default"/>
    <w:uiPriority w:val="99"/>
    <w:rsid w:val="00481DE3"/>
    <w:pPr>
      <w:spacing w:line="391" w:lineRule="atLeast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28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1311</TotalTime>
  <Pages>3</Pages>
  <Words>63</Words>
  <Characters>360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微软用户</cp:lastModifiedBy>
  <cp:revision>48</cp:revision>
  <cp:lastPrinted>2014-09-24T07:36:00Z</cp:lastPrinted>
  <dcterms:created xsi:type="dcterms:W3CDTF">2014-09-13T01:42:00Z</dcterms:created>
  <dcterms:modified xsi:type="dcterms:W3CDTF">2014-09-25T02:46:00Z</dcterms:modified>
</cp:coreProperties>
</file>