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AFC" w:rsidRPr="001A0A54" w:rsidRDefault="009C2AFC">
      <w:pPr>
        <w:widowControl/>
        <w:rPr>
          <w:rFonts w:ascii="黑体" w:eastAsia="黑体" w:hAnsi="黑体" w:cs="黑体"/>
          <w:sz w:val="32"/>
          <w:szCs w:val="32"/>
        </w:rPr>
      </w:pPr>
      <w:r w:rsidRPr="001A0A54">
        <w:rPr>
          <w:rFonts w:ascii="黑体" w:eastAsia="黑体" w:hAnsi="黑体" w:cs="黑体" w:hint="eastAsia"/>
          <w:sz w:val="32"/>
          <w:szCs w:val="32"/>
        </w:rPr>
        <w:t>附件：</w:t>
      </w:r>
      <w:r w:rsidRPr="001A0A54">
        <w:rPr>
          <w:rFonts w:ascii="黑体" w:eastAsia="黑体" w:hAnsi="黑体" w:cs="黑体"/>
          <w:sz w:val="32"/>
          <w:szCs w:val="32"/>
        </w:rPr>
        <w:t xml:space="preserve">               </w:t>
      </w:r>
    </w:p>
    <w:p w:rsidR="009C2AFC" w:rsidRPr="001A0A54" w:rsidRDefault="009C2AFC">
      <w:pPr>
        <w:widowControl/>
        <w:jc w:val="center"/>
        <w:rPr>
          <w:rFonts w:ascii="华文中宋" w:eastAsia="华文中宋" w:hAnsi="华文中宋"/>
          <w:sz w:val="36"/>
          <w:szCs w:val="36"/>
        </w:rPr>
      </w:pPr>
      <w:r w:rsidRPr="001A0A54">
        <w:rPr>
          <w:rFonts w:ascii="华文中宋" w:eastAsia="华文中宋" w:hAnsi="华文中宋" w:cs="华文中宋" w:hint="eastAsia"/>
          <w:b/>
          <w:bCs/>
          <w:sz w:val="36"/>
          <w:szCs w:val="36"/>
        </w:rPr>
        <w:t>来稿信息登记表</w:t>
      </w:r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1558"/>
        <w:gridCol w:w="275"/>
        <w:gridCol w:w="576"/>
        <w:gridCol w:w="283"/>
        <w:gridCol w:w="569"/>
        <w:gridCol w:w="262"/>
        <w:gridCol w:w="262"/>
        <w:gridCol w:w="264"/>
        <w:gridCol w:w="91"/>
        <w:gridCol w:w="172"/>
        <w:gridCol w:w="262"/>
        <w:gridCol w:w="264"/>
        <w:gridCol w:w="98"/>
        <w:gridCol w:w="24"/>
        <w:gridCol w:w="140"/>
        <w:gridCol w:w="286"/>
        <w:gridCol w:w="264"/>
        <w:gridCol w:w="262"/>
        <w:gridCol w:w="262"/>
        <w:gridCol w:w="62"/>
        <w:gridCol w:w="174"/>
        <w:gridCol w:w="292"/>
        <w:gridCol w:w="262"/>
        <w:gridCol w:w="264"/>
        <w:gridCol w:w="262"/>
        <w:gridCol w:w="262"/>
        <w:gridCol w:w="327"/>
      </w:tblGrid>
      <w:tr w:rsidR="009C2AFC">
        <w:trPr>
          <w:trHeight w:val="680"/>
        </w:trPr>
        <w:tc>
          <w:tcPr>
            <w:tcW w:w="1277" w:type="dxa"/>
            <w:vAlign w:val="center"/>
          </w:tcPr>
          <w:p w:rsidR="009C2AFC" w:rsidRDefault="009C2AFC">
            <w:pPr>
              <w:jc w:val="center"/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36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b/>
                <w:bCs/>
                <w:spacing w:val="36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pacing w:val="36"/>
                <w:sz w:val="24"/>
                <w:szCs w:val="24"/>
              </w:rPr>
              <w:t>名</w:t>
            </w:r>
          </w:p>
        </w:tc>
        <w:tc>
          <w:tcPr>
            <w:tcW w:w="1833" w:type="dxa"/>
            <w:gridSpan w:val="2"/>
            <w:vAlign w:val="center"/>
          </w:tcPr>
          <w:p w:rsidR="009C2AFC" w:rsidRDefault="009C2AFC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9C2AFC" w:rsidRDefault="009C2AFC">
            <w:pPr>
              <w:jc w:val="center"/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569" w:type="dxa"/>
            <w:vAlign w:val="center"/>
          </w:tcPr>
          <w:p w:rsidR="009C2AFC" w:rsidRDefault="009C2AFC">
            <w:pPr>
              <w:jc w:val="center"/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879" w:type="dxa"/>
            <w:gridSpan w:val="4"/>
            <w:vAlign w:val="center"/>
          </w:tcPr>
          <w:p w:rsidR="009C2AFC" w:rsidRDefault="009C2AFC">
            <w:pPr>
              <w:jc w:val="center"/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796" w:type="dxa"/>
            <w:gridSpan w:val="4"/>
            <w:vAlign w:val="center"/>
          </w:tcPr>
          <w:p w:rsidR="009C2AFC" w:rsidRDefault="009C2AFC">
            <w:pPr>
              <w:jc w:val="center"/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1300" w:type="dxa"/>
            <w:gridSpan w:val="7"/>
            <w:vAlign w:val="center"/>
          </w:tcPr>
          <w:p w:rsidR="009C2AFC" w:rsidRDefault="009C2AFC">
            <w:pPr>
              <w:jc w:val="center"/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gridSpan w:val="7"/>
            <w:vAlign w:val="center"/>
          </w:tcPr>
          <w:p w:rsidR="009C2AFC" w:rsidRDefault="009C2AFC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</w:tr>
      <w:tr w:rsidR="009C2AFC">
        <w:trPr>
          <w:trHeight w:val="680"/>
        </w:trPr>
        <w:tc>
          <w:tcPr>
            <w:tcW w:w="1277" w:type="dxa"/>
            <w:vAlign w:val="center"/>
          </w:tcPr>
          <w:p w:rsidR="009C2AFC" w:rsidRDefault="009C2AFC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833" w:type="dxa"/>
            <w:gridSpan w:val="2"/>
            <w:vAlign w:val="center"/>
          </w:tcPr>
          <w:p w:rsidR="009C2AFC" w:rsidRDefault="009C2AFC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9C2AFC" w:rsidRDefault="009C2AFC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62" w:type="dxa"/>
            <w:vAlign w:val="center"/>
          </w:tcPr>
          <w:p w:rsidR="009C2AFC" w:rsidRDefault="009C2AFC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62" w:type="dxa"/>
            <w:vAlign w:val="center"/>
          </w:tcPr>
          <w:p w:rsidR="009C2AFC" w:rsidRDefault="009C2AFC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64" w:type="dxa"/>
            <w:vAlign w:val="center"/>
          </w:tcPr>
          <w:p w:rsidR="009C2AFC" w:rsidRDefault="009C2AFC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63" w:type="dxa"/>
            <w:gridSpan w:val="2"/>
            <w:vAlign w:val="center"/>
          </w:tcPr>
          <w:p w:rsidR="009C2AFC" w:rsidRDefault="009C2AFC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62" w:type="dxa"/>
            <w:vAlign w:val="center"/>
          </w:tcPr>
          <w:p w:rsidR="009C2AFC" w:rsidRDefault="009C2AFC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64" w:type="dxa"/>
            <w:vAlign w:val="center"/>
          </w:tcPr>
          <w:p w:rsidR="009C2AFC" w:rsidRDefault="009C2AFC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62" w:type="dxa"/>
            <w:gridSpan w:val="3"/>
            <w:vAlign w:val="center"/>
          </w:tcPr>
          <w:p w:rsidR="009C2AFC" w:rsidRDefault="009C2AFC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86" w:type="dxa"/>
            <w:vAlign w:val="center"/>
          </w:tcPr>
          <w:p w:rsidR="009C2AFC" w:rsidRDefault="009C2AFC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64" w:type="dxa"/>
            <w:vAlign w:val="center"/>
          </w:tcPr>
          <w:p w:rsidR="009C2AFC" w:rsidRDefault="009C2AFC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62" w:type="dxa"/>
            <w:vAlign w:val="center"/>
          </w:tcPr>
          <w:p w:rsidR="009C2AFC" w:rsidRDefault="009C2AFC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62" w:type="dxa"/>
            <w:vAlign w:val="center"/>
          </w:tcPr>
          <w:p w:rsidR="009C2AFC" w:rsidRDefault="009C2AFC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9C2AFC" w:rsidRDefault="009C2AFC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:rsidR="009C2AFC" w:rsidRDefault="009C2AFC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62" w:type="dxa"/>
            <w:vAlign w:val="center"/>
          </w:tcPr>
          <w:p w:rsidR="009C2AFC" w:rsidRDefault="009C2AFC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64" w:type="dxa"/>
            <w:vAlign w:val="center"/>
          </w:tcPr>
          <w:p w:rsidR="009C2AFC" w:rsidRDefault="009C2AFC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62" w:type="dxa"/>
            <w:vAlign w:val="center"/>
          </w:tcPr>
          <w:p w:rsidR="009C2AFC" w:rsidRDefault="009C2AFC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62" w:type="dxa"/>
            <w:vAlign w:val="center"/>
          </w:tcPr>
          <w:p w:rsidR="009C2AFC" w:rsidRDefault="009C2AFC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327" w:type="dxa"/>
            <w:vAlign w:val="center"/>
          </w:tcPr>
          <w:p w:rsidR="009C2AFC" w:rsidRDefault="009C2AFC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</w:tr>
      <w:tr w:rsidR="009C2AFC">
        <w:trPr>
          <w:trHeight w:val="680"/>
        </w:trPr>
        <w:tc>
          <w:tcPr>
            <w:tcW w:w="1277" w:type="dxa"/>
            <w:vAlign w:val="center"/>
          </w:tcPr>
          <w:p w:rsidR="009C2AFC" w:rsidRDefault="009C2AFC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研究方向</w:t>
            </w:r>
          </w:p>
        </w:tc>
        <w:tc>
          <w:tcPr>
            <w:tcW w:w="4960" w:type="dxa"/>
            <w:gridSpan w:val="14"/>
            <w:vAlign w:val="center"/>
          </w:tcPr>
          <w:p w:rsidR="009C2AFC" w:rsidRDefault="009C2AFC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9C2AFC" w:rsidRDefault="009C2AFC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843" w:type="dxa"/>
            <w:gridSpan w:val="7"/>
            <w:vAlign w:val="center"/>
          </w:tcPr>
          <w:p w:rsidR="009C2AFC" w:rsidRDefault="009C2AFC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9C2AFC">
        <w:trPr>
          <w:trHeight w:val="680"/>
        </w:trPr>
        <w:tc>
          <w:tcPr>
            <w:tcW w:w="1277" w:type="dxa"/>
            <w:vMerge w:val="restart"/>
            <w:vAlign w:val="center"/>
          </w:tcPr>
          <w:p w:rsidR="009C2AFC" w:rsidRDefault="009C2AFC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4960" w:type="dxa"/>
            <w:gridSpan w:val="14"/>
            <w:vMerge w:val="restart"/>
            <w:vAlign w:val="center"/>
          </w:tcPr>
          <w:p w:rsidR="009C2AFC" w:rsidRDefault="009C2AFC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9C2AFC" w:rsidRDefault="009C2AFC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843" w:type="dxa"/>
            <w:gridSpan w:val="7"/>
            <w:vAlign w:val="center"/>
          </w:tcPr>
          <w:p w:rsidR="009C2AFC" w:rsidRDefault="009C2AFC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9C2AFC">
        <w:trPr>
          <w:trHeight w:val="576"/>
        </w:trPr>
        <w:tc>
          <w:tcPr>
            <w:tcW w:w="1277" w:type="dxa"/>
            <w:vMerge/>
            <w:vAlign w:val="center"/>
          </w:tcPr>
          <w:p w:rsidR="009C2AFC" w:rsidRDefault="009C2AFC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960" w:type="dxa"/>
            <w:gridSpan w:val="14"/>
            <w:vMerge/>
            <w:vAlign w:val="center"/>
          </w:tcPr>
          <w:p w:rsidR="009C2AFC" w:rsidRDefault="009C2AFC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9C2AFC" w:rsidRDefault="009C2AFC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843" w:type="dxa"/>
            <w:gridSpan w:val="7"/>
            <w:vAlign w:val="center"/>
          </w:tcPr>
          <w:p w:rsidR="009C2AFC" w:rsidRDefault="009C2AFC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9C2AFC">
        <w:trPr>
          <w:trHeight w:val="1009"/>
        </w:trPr>
        <w:tc>
          <w:tcPr>
            <w:tcW w:w="1277" w:type="dxa"/>
            <w:vAlign w:val="center"/>
          </w:tcPr>
          <w:p w:rsidR="009C2AFC" w:rsidRDefault="009C2AFC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本人详细</w:t>
            </w:r>
          </w:p>
          <w:p w:rsidR="009C2AFC" w:rsidRDefault="009C2AFC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4960" w:type="dxa"/>
            <w:gridSpan w:val="14"/>
            <w:vAlign w:val="center"/>
          </w:tcPr>
          <w:p w:rsidR="009C2AFC" w:rsidRDefault="009C2AFC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9C2AFC" w:rsidRDefault="009C2AFC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邮编</w:t>
            </w:r>
          </w:p>
        </w:tc>
        <w:tc>
          <w:tcPr>
            <w:tcW w:w="1843" w:type="dxa"/>
            <w:gridSpan w:val="7"/>
            <w:vAlign w:val="center"/>
          </w:tcPr>
          <w:p w:rsidR="009C2AFC" w:rsidRDefault="009C2AFC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9C2AFC">
        <w:trPr>
          <w:trHeight w:val="680"/>
        </w:trPr>
        <w:tc>
          <w:tcPr>
            <w:tcW w:w="1277" w:type="dxa"/>
            <w:vAlign w:val="center"/>
          </w:tcPr>
          <w:p w:rsidR="009C2AFC" w:rsidRDefault="009C2AFC"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电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话</w:t>
            </w:r>
          </w:p>
        </w:tc>
        <w:tc>
          <w:tcPr>
            <w:tcW w:w="1558" w:type="dxa"/>
            <w:vAlign w:val="center"/>
          </w:tcPr>
          <w:p w:rsidR="009C2AFC" w:rsidRDefault="009C2AFC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C2AFC" w:rsidRDefault="009C2AFC"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551" w:type="dxa"/>
            <w:gridSpan w:val="11"/>
            <w:vAlign w:val="center"/>
          </w:tcPr>
          <w:p w:rsidR="009C2AFC" w:rsidRDefault="009C2AFC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9C2AFC" w:rsidRDefault="009C2AFC"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843" w:type="dxa"/>
            <w:gridSpan w:val="7"/>
            <w:vAlign w:val="center"/>
          </w:tcPr>
          <w:p w:rsidR="009C2AFC" w:rsidRDefault="009C2AFC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9C2AFC">
        <w:trPr>
          <w:trHeight w:val="6277"/>
        </w:trPr>
        <w:tc>
          <w:tcPr>
            <w:tcW w:w="1277" w:type="dxa"/>
            <w:vAlign w:val="center"/>
          </w:tcPr>
          <w:p w:rsidR="009C2AFC" w:rsidRDefault="009C2AFC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第一作者简历</w:t>
            </w:r>
          </w:p>
        </w:tc>
        <w:tc>
          <w:tcPr>
            <w:tcW w:w="8079" w:type="dxa"/>
            <w:gridSpan w:val="27"/>
          </w:tcPr>
          <w:p w:rsidR="009C2AFC" w:rsidRDefault="009C2AFC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9C2AFC" w:rsidRDefault="009C2AFC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9C2AFC" w:rsidRDefault="009C2AFC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9C2AFC" w:rsidRDefault="009C2AFC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9C2AFC" w:rsidRDefault="009C2AFC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9C2AFC" w:rsidRDefault="009C2AFC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9C2AFC" w:rsidRDefault="009C2AFC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9C2AFC" w:rsidRDefault="009C2AFC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9C2AFC" w:rsidRDefault="009C2AFC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9C2AFC" w:rsidRDefault="009C2AFC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9C2AFC">
        <w:trPr>
          <w:trHeight w:val="1115"/>
        </w:trPr>
        <w:tc>
          <w:tcPr>
            <w:tcW w:w="1277" w:type="dxa"/>
            <w:vAlign w:val="center"/>
          </w:tcPr>
          <w:p w:rsidR="009C2AFC" w:rsidRDefault="009C2AFC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来稿题目</w:t>
            </w:r>
          </w:p>
        </w:tc>
        <w:tc>
          <w:tcPr>
            <w:tcW w:w="8079" w:type="dxa"/>
            <w:gridSpan w:val="27"/>
          </w:tcPr>
          <w:p w:rsidR="009C2AFC" w:rsidRDefault="009C2AFC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9C2AFC">
        <w:trPr>
          <w:trHeight w:val="10358"/>
        </w:trPr>
        <w:tc>
          <w:tcPr>
            <w:tcW w:w="1277" w:type="dxa"/>
            <w:vAlign w:val="center"/>
          </w:tcPr>
          <w:p w:rsidR="009C2AFC" w:rsidRDefault="009C2AFC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摘要及</w:t>
            </w:r>
          </w:p>
          <w:p w:rsidR="009C2AFC" w:rsidRDefault="009C2AFC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关键字</w:t>
            </w:r>
          </w:p>
        </w:tc>
        <w:tc>
          <w:tcPr>
            <w:tcW w:w="8079" w:type="dxa"/>
            <w:gridSpan w:val="27"/>
          </w:tcPr>
          <w:p w:rsidR="009C2AFC" w:rsidRDefault="009C2AFC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9C2AFC" w:rsidRDefault="009C2AFC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9C2AFC" w:rsidRDefault="009C2AFC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9C2AFC" w:rsidRDefault="009C2AFC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9C2AFC" w:rsidRDefault="009C2AFC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9C2AFC" w:rsidRDefault="009C2AFC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9C2AFC" w:rsidRDefault="009C2AFC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9C2AFC" w:rsidRDefault="009C2AFC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9C2AFC" w:rsidRDefault="009C2AFC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9C2AFC" w:rsidRDefault="009C2AFC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9C2AFC" w:rsidRDefault="009C2AFC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9C2AFC" w:rsidRDefault="009C2AFC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</w:tbl>
    <w:p w:rsidR="009C2AFC" w:rsidRDefault="009C2AFC" w:rsidP="001A0A54">
      <w:pPr>
        <w:rPr>
          <w:rFonts w:ascii="宋体"/>
        </w:rPr>
      </w:pPr>
    </w:p>
    <w:sectPr w:rsidR="009C2AFC" w:rsidSect="00B30AE3">
      <w:headerReference w:type="default" r:id="rId7"/>
      <w:footerReference w:type="default" r:id="rId8"/>
      <w:pgSz w:w="11906" w:h="16838"/>
      <w:pgMar w:top="1701" w:right="1588" w:bottom="1474" w:left="1588" w:header="0" w:footer="907" w:gutter="0"/>
      <w:pgNumType w:fmt="numberInDash" w:start="1"/>
      <w:cols w:space="720"/>
      <w:docGrid w:type="lines" w:linePitch="5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AFC" w:rsidRDefault="009C2AFC" w:rsidP="00B30AE3">
      <w:r>
        <w:separator/>
      </w:r>
    </w:p>
  </w:endnote>
  <w:endnote w:type="continuationSeparator" w:id="0">
    <w:p w:rsidR="009C2AFC" w:rsidRDefault="009C2AFC" w:rsidP="00B30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AFC" w:rsidRDefault="009C2AFC">
    <w:pPr>
      <w:pStyle w:val="Footer"/>
      <w:ind w:right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1158.4pt;margin-top:0;width:2in;height:2in;z-index:251660288;mso-wrap-style:none;mso-position-horizontal:outside;mso-position-horizontal-relative:margin" o:preferrelative="t" filled="f" stroked="f">
          <v:textbox style="mso-next-textbox:#文本框 1;mso-fit-shape-to-text:t" inset="0,0,0,0">
            <w:txbxContent>
              <w:p w:rsidR="009C2AFC" w:rsidRDefault="009C2AFC">
                <w:pPr>
                  <w:pStyle w:val="Footer"/>
                  <w:rPr>
                    <w:rStyle w:val="PageNumber"/>
                    <w:rFonts w:ascii="宋体"/>
                    <w:sz w:val="28"/>
                    <w:szCs w:val="28"/>
                  </w:rPr>
                </w:pPr>
                <w:r>
                  <w:rPr>
                    <w:rStyle w:val="PageNumber"/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PageNumber"/>
                    <w:rFonts w:ascii="宋体" w:hAnsi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PageNumber"/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PageNumber"/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Style w:val="PageNumber"/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9C2AFC" w:rsidRDefault="009C2A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AFC" w:rsidRDefault="009C2AFC" w:rsidP="00B30AE3">
      <w:r>
        <w:separator/>
      </w:r>
    </w:p>
  </w:footnote>
  <w:footnote w:type="continuationSeparator" w:id="0">
    <w:p w:rsidR="009C2AFC" w:rsidRDefault="009C2AFC" w:rsidP="00B30A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AFC" w:rsidRDefault="009C2AFC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3431D"/>
    <w:multiLevelType w:val="multilevel"/>
    <w:tmpl w:val="7643431D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28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3D7C"/>
    <w:rsid w:val="000459BA"/>
    <w:rsid w:val="00087AC6"/>
    <w:rsid w:val="000F6B0B"/>
    <w:rsid w:val="0011626D"/>
    <w:rsid w:val="00166D27"/>
    <w:rsid w:val="001706C9"/>
    <w:rsid w:val="00185244"/>
    <w:rsid w:val="001A0A54"/>
    <w:rsid w:val="001F08EC"/>
    <w:rsid w:val="00265D45"/>
    <w:rsid w:val="002751CD"/>
    <w:rsid w:val="002752A5"/>
    <w:rsid w:val="002A148B"/>
    <w:rsid w:val="002B27BB"/>
    <w:rsid w:val="002E7182"/>
    <w:rsid w:val="00333D7C"/>
    <w:rsid w:val="003B021E"/>
    <w:rsid w:val="003D19A3"/>
    <w:rsid w:val="0040671D"/>
    <w:rsid w:val="004428BD"/>
    <w:rsid w:val="004511B1"/>
    <w:rsid w:val="004A3FE6"/>
    <w:rsid w:val="004C6D5F"/>
    <w:rsid w:val="0050406C"/>
    <w:rsid w:val="00533227"/>
    <w:rsid w:val="00581768"/>
    <w:rsid w:val="006147A7"/>
    <w:rsid w:val="006F4D95"/>
    <w:rsid w:val="00703173"/>
    <w:rsid w:val="0086483E"/>
    <w:rsid w:val="00865327"/>
    <w:rsid w:val="00891A27"/>
    <w:rsid w:val="008F10E9"/>
    <w:rsid w:val="00911408"/>
    <w:rsid w:val="009C2AFC"/>
    <w:rsid w:val="00A77837"/>
    <w:rsid w:val="00AC1A77"/>
    <w:rsid w:val="00B30AE3"/>
    <w:rsid w:val="00B366BF"/>
    <w:rsid w:val="00B71C50"/>
    <w:rsid w:val="00B72EEA"/>
    <w:rsid w:val="00B972BB"/>
    <w:rsid w:val="00BE7C49"/>
    <w:rsid w:val="00BF5EC4"/>
    <w:rsid w:val="00C178B9"/>
    <w:rsid w:val="00CC5ECE"/>
    <w:rsid w:val="00CD2A4C"/>
    <w:rsid w:val="00D0420C"/>
    <w:rsid w:val="00D31E56"/>
    <w:rsid w:val="00D830CC"/>
    <w:rsid w:val="00D95336"/>
    <w:rsid w:val="00DA6DC2"/>
    <w:rsid w:val="00DB0842"/>
    <w:rsid w:val="00DB5D3E"/>
    <w:rsid w:val="00DB6C30"/>
    <w:rsid w:val="00E24A7B"/>
    <w:rsid w:val="00F06076"/>
    <w:rsid w:val="00F30E5D"/>
    <w:rsid w:val="00F80586"/>
    <w:rsid w:val="00FD003A"/>
    <w:rsid w:val="070F3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0AE3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30AE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0AE3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B30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30AE3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B30AE3"/>
  </w:style>
  <w:style w:type="character" w:styleId="CommentReference">
    <w:name w:val="annotation reference"/>
    <w:basedOn w:val="DefaultParagraphFont"/>
    <w:uiPriority w:val="99"/>
    <w:semiHidden/>
    <w:rsid w:val="00B30AE3"/>
    <w:rPr>
      <w:sz w:val="21"/>
      <w:szCs w:val="21"/>
    </w:rPr>
  </w:style>
  <w:style w:type="paragraph" w:customStyle="1" w:styleId="1">
    <w:name w:val="列出段落1"/>
    <w:basedOn w:val="Normal"/>
    <w:uiPriority w:val="99"/>
    <w:rsid w:val="00B30AE3"/>
    <w:pPr>
      <w:ind w:firstLineChars="200" w:firstLine="420"/>
    </w:pPr>
  </w:style>
  <w:style w:type="paragraph" w:customStyle="1" w:styleId="Style1">
    <w:name w:val="_Style 1"/>
    <w:basedOn w:val="Normal"/>
    <w:uiPriority w:val="99"/>
    <w:rsid w:val="00B30AE3"/>
    <w:pPr>
      <w:widowControl/>
      <w:spacing w:after="160" w:line="240" w:lineRule="exact"/>
      <w:jc w:val="left"/>
    </w:pPr>
  </w:style>
  <w:style w:type="paragraph" w:customStyle="1" w:styleId="2">
    <w:name w:val="列出段落2"/>
    <w:basedOn w:val="Normal"/>
    <w:uiPriority w:val="99"/>
    <w:rsid w:val="00B30AE3"/>
    <w:pPr>
      <w:ind w:firstLineChars="200" w:firstLine="420"/>
    </w:pPr>
  </w:style>
  <w:style w:type="character" w:customStyle="1" w:styleId="Char1">
    <w:name w:val="页脚 Char1"/>
    <w:uiPriority w:val="99"/>
    <w:semiHidden/>
    <w:rsid w:val="00B30AE3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Normal"/>
    <w:uiPriority w:val="99"/>
    <w:rsid w:val="001A0A54"/>
    <w:pPr>
      <w:widowControl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62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137</TotalTime>
  <Pages>2</Pages>
  <Words>28</Words>
  <Characters>161</Characters>
  <Application>Microsoft Office Outlook</Application>
  <DocSecurity>0</DocSecurity>
  <Lines>0</Lines>
  <Paragraphs>0</Paragraphs>
  <ScaleCrop>false</ScaleCrop>
  <Company>中国化学品安全协会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化安协发〔2015〕  号</dc:title>
  <dc:subject/>
  <dc:creator>lianxiang</dc:creator>
  <cp:keywords/>
  <dc:description/>
  <cp:lastModifiedBy>chengf</cp:lastModifiedBy>
  <cp:revision>17</cp:revision>
  <cp:lastPrinted>2015-03-09T07:37:00Z</cp:lastPrinted>
  <dcterms:created xsi:type="dcterms:W3CDTF">2015-02-11T05:24:00Z</dcterms:created>
  <dcterms:modified xsi:type="dcterms:W3CDTF">2015-03-10T02:22:00Z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