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96" w:rsidRPr="007E55ED" w:rsidRDefault="00981996" w:rsidP="000560EE">
      <w:pPr>
        <w:widowControl/>
        <w:rPr>
          <w:rFonts w:ascii="黑体" w:eastAsia="黑体" w:hAnsi="仿宋" w:cs="黑体"/>
          <w:sz w:val="32"/>
          <w:szCs w:val="32"/>
          <w:lang w:val="pt-PT"/>
        </w:rPr>
      </w:pPr>
      <w:r w:rsidRPr="007E55ED">
        <w:rPr>
          <w:rFonts w:ascii="黑体" w:eastAsia="黑体" w:hAnsi="仿宋" w:cs="黑体" w:hint="eastAsia"/>
          <w:sz w:val="32"/>
          <w:szCs w:val="32"/>
          <w:lang w:val="pt-PT"/>
        </w:rPr>
        <w:t>附件：</w:t>
      </w:r>
      <w:r w:rsidRPr="007E55ED">
        <w:rPr>
          <w:rFonts w:ascii="黑体" w:eastAsia="黑体" w:hAnsi="仿宋" w:cs="黑体"/>
          <w:sz w:val="32"/>
          <w:szCs w:val="32"/>
          <w:lang w:val="pt-PT"/>
        </w:rPr>
        <w:t xml:space="preserve">               </w:t>
      </w:r>
    </w:p>
    <w:p w:rsidR="00981996" w:rsidRPr="000560EE" w:rsidRDefault="00981996" w:rsidP="000560EE">
      <w:pPr>
        <w:widowControl/>
        <w:jc w:val="center"/>
        <w:rPr>
          <w:rFonts w:ascii="宋体"/>
          <w:sz w:val="36"/>
          <w:szCs w:val="36"/>
        </w:rPr>
      </w:pPr>
      <w:r w:rsidRPr="000560EE">
        <w:rPr>
          <w:rFonts w:ascii="宋体" w:hAnsi="宋体" w:cs="宋体" w:hint="eastAsia"/>
          <w:b/>
          <w:bCs/>
          <w:sz w:val="36"/>
          <w:szCs w:val="36"/>
        </w:rPr>
        <w:t>来稿信息登记表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558"/>
        <w:gridCol w:w="275"/>
        <w:gridCol w:w="576"/>
        <w:gridCol w:w="283"/>
        <w:gridCol w:w="569"/>
        <w:gridCol w:w="262"/>
        <w:gridCol w:w="262"/>
        <w:gridCol w:w="264"/>
        <w:gridCol w:w="91"/>
        <w:gridCol w:w="172"/>
        <w:gridCol w:w="262"/>
        <w:gridCol w:w="264"/>
        <w:gridCol w:w="98"/>
        <w:gridCol w:w="24"/>
        <w:gridCol w:w="14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 w:rsidR="00981996" w:rsidRPr="000560EE">
        <w:trPr>
          <w:trHeight w:val="680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pacing w:val="36"/>
                <w:sz w:val="24"/>
                <w:szCs w:val="24"/>
              </w:rPr>
              <w:t>姓名</w:t>
            </w:r>
          </w:p>
        </w:tc>
        <w:tc>
          <w:tcPr>
            <w:tcW w:w="1833" w:type="dxa"/>
            <w:gridSpan w:val="2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9" w:type="dxa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300" w:type="dxa"/>
            <w:gridSpan w:val="7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981996" w:rsidRPr="000560EE">
        <w:trPr>
          <w:trHeight w:val="680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833" w:type="dxa"/>
            <w:gridSpan w:val="2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gridSpan w:val="3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4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pacing w:val="36"/>
                <w:sz w:val="24"/>
                <w:szCs w:val="24"/>
              </w:rPr>
            </w:pPr>
          </w:p>
        </w:tc>
      </w:tr>
      <w:tr w:rsidR="00981996" w:rsidRPr="000560EE">
        <w:trPr>
          <w:trHeight w:val="680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960" w:type="dxa"/>
            <w:gridSpan w:val="14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680"/>
        </w:trPr>
        <w:tc>
          <w:tcPr>
            <w:tcW w:w="1277" w:type="dxa"/>
            <w:vMerge w:val="restart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960" w:type="dxa"/>
            <w:gridSpan w:val="14"/>
            <w:vMerge w:val="restart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576"/>
        </w:trPr>
        <w:tc>
          <w:tcPr>
            <w:tcW w:w="1277" w:type="dxa"/>
            <w:vMerge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14"/>
            <w:vMerge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1009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本人详细</w:t>
            </w:r>
          </w:p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960" w:type="dxa"/>
            <w:gridSpan w:val="14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81996" w:rsidRPr="000560EE" w:rsidRDefault="00981996" w:rsidP="000560E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680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58" w:type="dxa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1" w:type="dxa"/>
            <w:gridSpan w:val="11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7"/>
            <w:vAlign w:val="center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6277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作者简历</w:t>
            </w:r>
          </w:p>
        </w:tc>
        <w:tc>
          <w:tcPr>
            <w:tcW w:w="8079" w:type="dxa"/>
            <w:gridSpan w:val="27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1115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来稿题目</w:t>
            </w:r>
          </w:p>
        </w:tc>
        <w:tc>
          <w:tcPr>
            <w:tcW w:w="8079" w:type="dxa"/>
            <w:gridSpan w:val="27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981996" w:rsidRPr="000560EE">
        <w:trPr>
          <w:trHeight w:val="10911"/>
        </w:trPr>
        <w:tc>
          <w:tcPr>
            <w:tcW w:w="1277" w:type="dxa"/>
            <w:vAlign w:val="center"/>
          </w:tcPr>
          <w:p w:rsidR="00981996" w:rsidRPr="000560EE" w:rsidRDefault="00981996" w:rsidP="000560E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摘要及</w:t>
            </w:r>
          </w:p>
          <w:p w:rsidR="00981996" w:rsidRPr="000560EE" w:rsidRDefault="00981996" w:rsidP="000560E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560E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关键字</w:t>
            </w:r>
          </w:p>
        </w:tc>
        <w:tc>
          <w:tcPr>
            <w:tcW w:w="8079" w:type="dxa"/>
            <w:gridSpan w:val="27"/>
          </w:tcPr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981996" w:rsidRPr="000560EE" w:rsidRDefault="00981996" w:rsidP="000560E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981996" w:rsidRPr="000560EE" w:rsidRDefault="00981996" w:rsidP="00981996">
      <w:pPr>
        <w:spacing w:line="600" w:lineRule="exact"/>
        <w:ind w:firstLineChars="200" w:firstLine="31680"/>
        <w:jc w:val="left"/>
        <w:rPr>
          <w:rFonts w:ascii="仿宋_GB2312" w:eastAsia="仿宋_GB2312" w:hAnsi="仿宋"/>
          <w:sz w:val="32"/>
          <w:szCs w:val="32"/>
        </w:rPr>
      </w:pPr>
    </w:p>
    <w:p w:rsidR="00981996" w:rsidRPr="000560EE" w:rsidRDefault="00981996" w:rsidP="000560EE">
      <w:pPr>
        <w:widowControl/>
        <w:spacing w:line="360" w:lineRule="auto"/>
        <w:rPr>
          <w:rFonts w:eastAsia="仿宋_GB2312"/>
          <w:sz w:val="30"/>
          <w:szCs w:val="30"/>
        </w:rPr>
      </w:pPr>
    </w:p>
    <w:sectPr w:rsidR="00981996" w:rsidRPr="000560EE" w:rsidSect="007E55ED">
      <w:footerReference w:type="default" r:id="rId7"/>
      <w:pgSz w:w="11906" w:h="16838"/>
      <w:pgMar w:top="1701" w:right="1588" w:bottom="147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96" w:rsidRDefault="00981996" w:rsidP="0041033F">
      <w:r>
        <w:separator/>
      </w:r>
    </w:p>
  </w:endnote>
  <w:endnote w:type="continuationSeparator" w:id="0">
    <w:p w:rsidR="00981996" w:rsidRDefault="00981996" w:rsidP="00410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96" w:rsidRPr="007E55ED" w:rsidRDefault="00981996">
    <w:pPr>
      <w:pStyle w:val="Footer"/>
      <w:jc w:val="right"/>
      <w:rPr>
        <w:rFonts w:ascii="宋体" w:cs="宋体"/>
        <w:sz w:val="28"/>
        <w:szCs w:val="28"/>
      </w:rPr>
    </w:pPr>
    <w:r w:rsidRPr="007E55ED">
      <w:rPr>
        <w:rFonts w:ascii="宋体" w:hAnsi="宋体" w:cs="宋体"/>
        <w:sz w:val="28"/>
        <w:szCs w:val="28"/>
      </w:rPr>
      <w:fldChar w:fldCharType="begin"/>
    </w:r>
    <w:r w:rsidRPr="007E55ED">
      <w:rPr>
        <w:rFonts w:ascii="宋体" w:hAnsi="宋体" w:cs="宋体"/>
        <w:sz w:val="28"/>
        <w:szCs w:val="28"/>
      </w:rPr>
      <w:instrText xml:space="preserve"> PAGE   \* MERGEFORMAT </w:instrText>
    </w:r>
    <w:r w:rsidRPr="007E55ED">
      <w:rPr>
        <w:rFonts w:ascii="宋体" w:hAnsi="宋体" w:cs="宋体"/>
        <w:sz w:val="28"/>
        <w:szCs w:val="28"/>
      </w:rPr>
      <w:fldChar w:fldCharType="separate"/>
    </w:r>
    <w:r w:rsidRPr="003704C0">
      <w:rPr>
        <w:rFonts w:ascii="宋体" w:hAnsi="宋体" w:cs="宋体"/>
        <w:noProof/>
        <w:sz w:val="28"/>
        <w:szCs w:val="28"/>
        <w:lang w:val="zh-CN"/>
      </w:rPr>
      <w:t>-</w:t>
    </w:r>
    <w:r>
      <w:rPr>
        <w:rFonts w:ascii="宋体" w:hAnsi="宋体" w:cs="宋体"/>
        <w:noProof/>
        <w:sz w:val="28"/>
        <w:szCs w:val="28"/>
      </w:rPr>
      <w:t xml:space="preserve"> 1 -</w:t>
    </w:r>
    <w:r w:rsidRPr="007E55ED">
      <w:rPr>
        <w:rFonts w:ascii="宋体" w:hAnsi="宋体" w:cs="宋体"/>
        <w:sz w:val="28"/>
        <w:szCs w:val="28"/>
      </w:rPr>
      <w:fldChar w:fldCharType="end"/>
    </w:r>
  </w:p>
  <w:p w:rsidR="00981996" w:rsidRDefault="00981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96" w:rsidRDefault="00981996" w:rsidP="0041033F">
      <w:r>
        <w:separator/>
      </w:r>
    </w:p>
  </w:footnote>
  <w:footnote w:type="continuationSeparator" w:id="0">
    <w:p w:rsidR="00981996" w:rsidRDefault="00981996" w:rsidP="00410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B5FDC"/>
    <w:multiLevelType w:val="singleLevel"/>
    <w:tmpl w:val="54CB5FDC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B30"/>
    <w:rsid w:val="0003200C"/>
    <w:rsid w:val="000560EE"/>
    <w:rsid w:val="00063361"/>
    <w:rsid w:val="000A39B4"/>
    <w:rsid w:val="00113A15"/>
    <w:rsid w:val="00181DC7"/>
    <w:rsid w:val="00194E23"/>
    <w:rsid w:val="001A2E9D"/>
    <w:rsid w:val="001F06FB"/>
    <w:rsid w:val="0020707E"/>
    <w:rsid w:val="00264E18"/>
    <w:rsid w:val="00276F9A"/>
    <w:rsid w:val="00285859"/>
    <w:rsid w:val="002A148B"/>
    <w:rsid w:val="00314600"/>
    <w:rsid w:val="0034085A"/>
    <w:rsid w:val="003704C0"/>
    <w:rsid w:val="00387AC7"/>
    <w:rsid w:val="00396D43"/>
    <w:rsid w:val="003F071C"/>
    <w:rsid w:val="0041033F"/>
    <w:rsid w:val="00464AA3"/>
    <w:rsid w:val="0048653C"/>
    <w:rsid w:val="004B4B30"/>
    <w:rsid w:val="004E67DD"/>
    <w:rsid w:val="004E6F58"/>
    <w:rsid w:val="005230DC"/>
    <w:rsid w:val="0057098B"/>
    <w:rsid w:val="005F33CA"/>
    <w:rsid w:val="0069647E"/>
    <w:rsid w:val="006E63C7"/>
    <w:rsid w:val="007354CA"/>
    <w:rsid w:val="00771564"/>
    <w:rsid w:val="00790E86"/>
    <w:rsid w:val="007B73E4"/>
    <w:rsid w:val="007C3463"/>
    <w:rsid w:val="007E2A6D"/>
    <w:rsid w:val="007E55ED"/>
    <w:rsid w:val="007F1A47"/>
    <w:rsid w:val="008C6444"/>
    <w:rsid w:val="008C6F75"/>
    <w:rsid w:val="00972B30"/>
    <w:rsid w:val="00981996"/>
    <w:rsid w:val="009F5A0D"/>
    <w:rsid w:val="00A956C2"/>
    <w:rsid w:val="00AB02A9"/>
    <w:rsid w:val="00AB4C49"/>
    <w:rsid w:val="00AB6210"/>
    <w:rsid w:val="00B01650"/>
    <w:rsid w:val="00B84883"/>
    <w:rsid w:val="00BC57A3"/>
    <w:rsid w:val="00BD03C2"/>
    <w:rsid w:val="00C34666"/>
    <w:rsid w:val="00C7715F"/>
    <w:rsid w:val="00D44C76"/>
    <w:rsid w:val="00D652A0"/>
    <w:rsid w:val="00E150CE"/>
    <w:rsid w:val="00EA1B73"/>
    <w:rsid w:val="00F50DA1"/>
    <w:rsid w:val="00F63BAA"/>
    <w:rsid w:val="00F679EC"/>
    <w:rsid w:val="00F749BE"/>
    <w:rsid w:val="00F7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8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4E67DD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1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033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033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560EE"/>
  </w:style>
  <w:style w:type="character" w:styleId="Hyperlink">
    <w:name w:val="Hyperlink"/>
    <w:basedOn w:val="DefaultParagraphFont"/>
    <w:uiPriority w:val="99"/>
    <w:rsid w:val="000560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5A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A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26</Words>
  <Characters>154</Characters>
  <Application>Microsoft Office Outlook</Application>
  <DocSecurity>0</DocSecurity>
  <Lines>0</Lines>
  <Paragraphs>0</Paragraphs>
  <ScaleCrop>false</ScaleCrop>
  <Company>中国化学品安全协会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裴辉斌</dc:creator>
  <cp:keywords/>
  <dc:description/>
  <cp:lastModifiedBy>chengf</cp:lastModifiedBy>
  <cp:revision>20</cp:revision>
  <cp:lastPrinted>2015-04-10T05:04:00Z</cp:lastPrinted>
  <dcterms:created xsi:type="dcterms:W3CDTF">2015-04-08T15:09:00Z</dcterms:created>
  <dcterms:modified xsi:type="dcterms:W3CDTF">2015-04-10T09:57:00Z</dcterms:modified>
</cp:coreProperties>
</file>